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347"/>
        <w:gridCol w:w="757"/>
        <w:gridCol w:w="2090"/>
        <w:gridCol w:w="883"/>
        <w:gridCol w:w="3011"/>
        <w:gridCol w:w="3685"/>
      </w:tblGrid>
      <w:tr w:rsidR="00993F6F" w:rsidRPr="00E02E95" w14:paraId="7F498F5B" w14:textId="77777777" w:rsidTr="00A64EC0">
        <w:trPr>
          <w:trHeight w:val="1134"/>
        </w:trPr>
        <w:tc>
          <w:tcPr>
            <w:tcW w:w="10773" w:type="dxa"/>
            <w:gridSpan w:val="6"/>
            <w:tcMar>
              <w:left w:w="0" w:type="dxa"/>
              <w:right w:w="0" w:type="dxa"/>
            </w:tcMar>
            <w:vAlign w:val="center"/>
          </w:tcPr>
          <w:p w14:paraId="0078795D" w14:textId="77777777" w:rsidR="00993F6F" w:rsidRPr="0087549B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754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Обязательство</w:t>
            </w:r>
          </w:p>
          <w:p w14:paraId="28D49AF6" w14:textId="77777777" w:rsidR="00993F6F" w:rsidRPr="003C362B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54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 неразглашении персональных данных</w:t>
            </w:r>
          </w:p>
        </w:tc>
      </w:tr>
      <w:tr w:rsidR="00993F6F" w:rsidRPr="00E02E95" w14:paraId="7EE2A9B3" w14:textId="77777777" w:rsidTr="00A64EC0">
        <w:trPr>
          <w:trHeight w:val="340"/>
        </w:trPr>
        <w:tc>
          <w:tcPr>
            <w:tcW w:w="347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440D800B" w14:textId="77777777" w:rsidR="00993F6F" w:rsidRPr="00123EDA" w:rsidRDefault="00993F6F" w:rsidP="00A6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Я,</w:t>
            </w:r>
          </w:p>
        </w:tc>
        <w:tc>
          <w:tcPr>
            <w:tcW w:w="10426" w:type="dxa"/>
            <w:gridSpan w:val="5"/>
            <w:tcBorders>
              <w:bottom w:val="single" w:sz="4" w:space="0" w:color="auto"/>
            </w:tcBorders>
            <w:vAlign w:val="bottom"/>
          </w:tcPr>
          <w:p w14:paraId="54F61078" w14:textId="77777777" w:rsidR="00993F6F" w:rsidRPr="00123EDA" w:rsidRDefault="00993F6F" w:rsidP="00A64E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E02E95" w14:paraId="7069F7DE" w14:textId="77777777" w:rsidTr="00A64EC0">
        <w:trPr>
          <w:trHeight w:val="283"/>
        </w:trPr>
        <w:tc>
          <w:tcPr>
            <w:tcW w:w="10773" w:type="dxa"/>
            <w:gridSpan w:val="6"/>
            <w:tcMar>
              <w:top w:w="17" w:type="dxa"/>
              <w:left w:w="0" w:type="dxa"/>
              <w:bottom w:w="0" w:type="dxa"/>
              <w:right w:w="0" w:type="dxa"/>
            </w:tcMar>
          </w:tcPr>
          <w:p w14:paraId="58953DA0" w14:textId="77777777" w:rsidR="00993F6F" w:rsidRPr="00522DE3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Ф.И.О.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полностью</w:t>
            </w:r>
            <w:r w:rsidRPr="0031156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993F6F" w:rsidRPr="00E02E95" w14:paraId="37916471" w14:textId="77777777" w:rsidTr="00A64EC0">
        <w:trPr>
          <w:trHeight w:val="340"/>
        </w:trPr>
        <w:tc>
          <w:tcPr>
            <w:tcW w:w="1104" w:type="dxa"/>
            <w:gridSpan w:val="2"/>
            <w:tcMar>
              <w:left w:w="0" w:type="dxa"/>
              <w:bottom w:w="17" w:type="dxa"/>
              <w:right w:w="0" w:type="dxa"/>
            </w:tcMar>
            <w:vAlign w:val="bottom"/>
          </w:tcPr>
          <w:p w14:paraId="2C56EA33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паспорт</w:t>
            </w:r>
          </w:p>
        </w:tc>
        <w:tc>
          <w:tcPr>
            <w:tcW w:w="2090" w:type="dxa"/>
            <w:tcBorders>
              <w:bottom w:val="single" w:sz="4" w:space="0" w:color="auto"/>
            </w:tcBorders>
            <w:vAlign w:val="bottom"/>
          </w:tcPr>
          <w:p w14:paraId="1D636565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left w:val="nil"/>
            </w:tcBorders>
            <w:vAlign w:val="bottom"/>
          </w:tcPr>
          <w:p w14:paraId="09359662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6696" w:type="dxa"/>
            <w:gridSpan w:val="2"/>
            <w:tcBorders>
              <w:bottom w:val="single" w:sz="4" w:space="0" w:color="auto"/>
            </w:tcBorders>
            <w:vAlign w:val="bottom"/>
          </w:tcPr>
          <w:p w14:paraId="67D6D40A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E02E95" w14:paraId="667EB9D2" w14:textId="77777777" w:rsidTr="00A64EC0">
        <w:trPr>
          <w:trHeight w:val="340"/>
        </w:trPr>
        <w:tc>
          <w:tcPr>
            <w:tcW w:w="7088" w:type="dxa"/>
            <w:gridSpan w:val="5"/>
            <w:tcMar>
              <w:left w:w="0" w:type="dxa"/>
              <w:bottom w:w="17" w:type="dxa"/>
              <w:right w:w="0" w:type="dxa"/>
            </w:tcMar>
            <w:vAlign w:val="bottom"/>
          </w:tcPr>
          <w:p w14:paraId="5FC7109A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67B1">
              <w:rPr>
                <w:rFonts w:ascii="Times New Roman" w:hAnsi="Times New Roman"/>
                <w:sz w:val="24"/>
                <w:szCs w:val="24"/>
                <w:lang w:eastAsia="ru-RU"/>
              </w:rPr>
              <w:t>понимаю, что получаю доступ к персональным данным работников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72D4BDB5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E02E95" w14:paraId="1DFB8832" w14:textId="77777777" w:rsidTr="00A64EC0">
        <w:trPr>
          <w:trHeight w:val="340"/>
        </w:trPr>
        <w:tc>
          <w:tcPr>
            <w:tcW w:w="10773" w:type="dxa"/>
            <w:gridSpan w:val="6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26AB8AE0" w14:textId="77777777" w:rsidR="00993F6F" w:rsidRPr="00522DE3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E02E95" w14:paraId="2A335162" w14:textId="77777777" w:rsidTr="00A64EC0">
        <w:trPr>
          <w:trHeight w:val="283"/>
        </w:trPr>
        <w:tc>
          <w:tcPr>
            <w:tcW w:w="10773" w:type="dxa"/>
            <w:gridSpan w:val="6"/>
            <w:tcBorders>
              <w:top w:val="single" w:sz="4" w:space="0" w:color="auto"/>
            </w:tcBorders>
            <w:tcMar>
              <w:left w:w="0" w:type="dxa"/>
              <w:bottom w:w="17" w:type="dxa"/>
              <w:right w:w="0" w:type="dxa"/>
            </w:tcMar>
          </w:tcPr>
          <w:p w14:paraId="55A4B151" w14:textId="77777777" w:rsidR="00993F6F" w:rsidRPr="00522DE3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A4FD1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r w:rsidRPr="00876FD3">
              <w:rPr>
                <w:rFonts w:ascii="Times New Roman" w:hAnsi="Times New Roman"/>
                <w:i/>
                <w:sz w:val="20"/>
                <w:szCs w:val="20"/>
              </w:rPr>
              <w:t>ОГРН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 ИНН</w:t>
            </w:r>
            <w:r w:rsidRPr="001A4FD1"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</w:tr>
      <w:tr w:rsidR="00993F6F" w:rsidRPr="00E02E95" w14:paraId="5A909231" w14:textId="77777777" w:rsidTr="00A64EC0">
        <w:trPr>
          <w:trHeight w:val="340"/>
        </w:trPr>
        <w:tc>
          <w:tcPr>
            <w:tcW w:w="10773" w:type="dxa"/>
            <w:gridSpan w:val="6"/>
            <w:tcMar>
              <w:left w:w="0" w:type="dxa"/>
              <w:bottom w:w="17" w:type="dxa"/>
              <w:right w:w="0" w:type="dxa"/>
            </w:tcMar>
            <w:vAlign w:val="bottom"/>
          </w:tcPr>
          <w:p w14:paraId="0DC5F818" w14:textId="77777777" w:rsidR="00993F6F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23D4C">
              <w:rPr>
                <w:rFonts w:ascii="Times New Roman" w:hAnsi="Times New Roman"/>
                <w:sz w:val="24"/>
                <w:szCs w:val="24"/>
                <w:lang w:eastAsia="ru-RU"/>
              </w:rPr>
              <w:t>и осуществляю их обработку в связи с исполнением своих обязанностей.</w:t>
            </w:r>
          </w:p>
          <w:p w14:paraId="7ECB5BE0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E02E95" w14:paraId="358F59F1" w14:textId="77777777" w:rsidTr="00A64EC0">
        <w:trPr>
          <w:trHeight w:val="340"/>
        </w:trPr>
        <w:tc>
          <w:tcPr>
            <w:tcW w:w="10773" w:type="dxa"/>
            <w:gridSpan w:val="6"/>
            <w:tcMar>
              <w:left w:w="0" w:type="dxa"/>
              <w:bottom w:w="17" w:type="dxa"/>
              <w:right w:w="0" w:type="dxa"/>
            </w:tcMar>
            <w:vAlign w:val="bottom"/>
          </w:tcPr>
          <w:p w14:paraId="77453857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Подтверждаю, что за исключением случаев, предусмотренных законодательством, не имею права</w:t>
            </w:r>
          </w:p>
        </w:tc>
      </w:tr>
      <w:tr w:rsidR="00993F6F" w:rsidRPr="00E02E95" w14:paraId="3A40CB22" w14:textId="77777777" w:rsidTr="00A64EC0">
        <w:trPr>
          <w:trHeight w:val="340"/>
        </w:trPr>
        <w:tc>
          <w:tcPr>
            <w:tcW w:w="7088" w:type="dxa"/>
            <w:gridSpan w:val="5"/>
            <w:tcMar>
              <w:left w:w="0" w:type="dxa"/>
              <w:bottom w:w="17" w:type="dxa"/>
              <w:right w:w="0" w:type="dxa"/>
            </w:tcMar>
            <w:vAlign w:val="bottom"/>
          </w:tcPr>
          <w:p w14:paraId="577A4199" w14:textId="77777777" w:rsidR="00993F6F" w:rsidRPr="003567B1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передавать третьим лицам любые персональные данные работников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bottom"/>
          </w:tcPr>
          <w:p w14:paraId="08337CA0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9C74F3" w14:paraId="40207B0E" w14:textId="77777777" w:rsidTr="00A64EC0">
        <w:trPr>
          <w:trHeight w:val="340"/>
        </w:trPr>
        <w:tc>
          <w:tcPr>
            <w:tcW w:w="7088" w:type="dxa"/>
            <w:gridSpan w:val="5"/>
            <w:tcMar>
              <w:left w:w="0" w:type="dxa"/>
              <w:bottom w:w="17" w:type="dxa"/>
              <w:right w:w="0" w:type="dxa"/>
            </w:tcMar>
            <w:vAlign w:val="bottom"/>
          </w:tcPr>
          <w:p w14:paraId="62BDBC5A" w14:textId="77777777" w:rsidR="00993F6F" w:rsidRPr="00510BF5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включая, но не ограничиваясь сведениями:</w:t>
            </w:r>
          </w:p>
        </w:tc>
        <w:tc>
          <w:tcPr>
            <w:tcW w:w="3685" w:type="dxa"/>
          </w:tcPr>
          <w:p w14:paraId="23EFC335" w14:textId="77777777" w:rsidR="00993F6F" w:rsidRPr="009C74F3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C74F3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993F6F" w:rsidRPr="00E02E95" w14:paraId="450096B5" w14:textId="77777777" w:rsidTr="00A64EC0">
        <w:trPr>
          <w:trHeight w:val="340"/>
        </w:trPr>
        <w:tc>
          <w:tcPr>
            <w:tcW w:w="10773" w:type="dxa"/>
            <w:gridSpan w:val="6"/>
            <w:tcMar>
              <w:left w:w="0" w:type="dxa"/>
              <w:bottom w:w="17" w:type="dxa"/>
              <w:right w:w="0" w:type="dxa"/>
            </w:tcMar>
            <w:vAlign w:val="bottom"/>
          </w:tcPr>
          <w:p w14:paraId="391DA7C5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о паспортных данных;</w:t>
            </w:r>
          </w:p>
          <w:p w14:paraId="41BA08AF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образовании;</w:t>
            </w:r>
          </w:p>
          <w:p w14:paraId="18EBEC6E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составе семьи;</w:t>
            </w:r>
          </w:p>
          <w:p w14:paraId="2DD9FD0C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воинском учете;</w:t>
            </w:r>
          </w:p>
          <w:p w14:paraId="1ECD7AF8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заработной плате;</w:t>
            </w:r>
          </w:p>
          <w:p w14:paraId="4BF34C1E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адресе, телефоне;</w:t>
            </w:r>
          </w:p>
          <w:p w14:paraId="4FBBF470" w14:textId="77777777" w:rsidR="00993F6F" w:rsidRPr="009C74F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месте работы или учебы членов семьи;</w:t>
            </w:r>
          </w:p>
          <w:p w14:paraId="789D48D9" w14:textId="77777777" w:rsidR="00993F6F" w:rsidRPr="00522DE3" w:rsidRDefault="00993F6F" w:rsidP="00A64EC0">
            <w:pPr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C74F3">
              <w:rPr>
                <w:rFonts w:ascii="Times New Roman" w:hAnsi="Times New Roman"/>
                <w:sz w:val="24"/>
                <w:szCs w:val="24"/>
                <w:lang w:eastAsia="ru-RU"/>
              </w:rPr>
              <w:t>данных банковских счетов и карт.</w:t>
            </w:r>
          </w:p>
        </w:tc>
      </w:tr>
    </w:tbl>
    <w:p w14:paraId="42A26A8E" w14:textId="77777777" w:rsidR="00993F6F" w:rsidRDefault="00993F6F" w:rsidP="00993F6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7635"/>
        <w:gridCol w:w="3138"/>
      </w:tblGrid>
      <w:tr w:rsidR="00993F6F" w:rsidRPr="00E02E95" w14:paraId="0531CE5E" w14:textId="77777777" w:rsidTr="00A64EC0">
        <w:trPr>
          <w:trHeight w:val="340"/>
        </w:trPr>
        <w:tc>
          <w:tcPr>
            <w:tcW w:w="7635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6BDEAA64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56AC4">
              <w:rPr>
                <w:rFonts w:ascii="Times New Roman" w:hAnsi="Times New Roman"/>
                <w:sz w:val="24"/>
                <w:szCs w:val="24"/>
                <w:lang w:eastAsia="ru-RU"/>
              </w:rPr>
              <w:t>Я ознакомлен с Положением о защите персональных данных работников</w:t>
            </w:r>
          </w:p>
        </w:tc>
        <w:tc>
          <w:tcPr>
            <w:tcW w:w="3138" w:type="dxa"/>
            <w:tcBorders>
              <w:bottom w:val="single" w:sz="4" w:space="0" w:color="auto"/>
            </w:tcBorders>
            <w:vAlign w:val="bottom"/>
          </w:tcPr>
          <w:p w14:paraId="583BB23E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3F6F" w:rsidRPr="002E1963" w14:paraId="4C05EB6B" w14:textId="77777777" w:rsidTr="00A64EC0">
        <w:trPr>
          <w:trHeight w:val="340"/>
        </w:trPr>
        <w:tc>
          <w:tcPr>
            <w:tcW w:w="7635" w:type="dxa"/>
            <w:tcMar>
              <w:left w:w="0" w:type="dxa"/>
              <w:bottom w:w="17" w:type="dxa"/>
              <w:right w:w="0" w:type="dxa"/>
            </w:tcMar>
          </w:tcPr>
          <w:p w14:paraId="62C69775" w14:textId="77777777" w:rsidR="00993F6F" w:rsidRPr="002E1963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</w:tcPr>
          <w:p w14:paraId="77AD3CE4" w14:textId="77777777" w:rsidR="00993F6F" w:rsidRPr="002E1963" w:rsidRDefault="00993F6F" w:rsidP="00A64EC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E1963">
              <w:rPr>
                <w:rFonts w:ascii="Times New Roman" w:hAnsi="Times New Roman"/>
                <w:i/>
                <w:sz w:val="20"/>
                <w:szCs w:val="20"/>
              </w:rPr>
              <w:t>(наименование организации)</w:t>
            </w:r>
          </w:p>
        </w:tc>
      </w:tr>
      <w:tr w:rsidR="00993F6F" w:rsidRPr="00E02E95" w14:paraId="203A4D1B" w14:textId="77777777" w:rsidTr="00A64EC0">
        <w:trPr>
          <w:trHeight w:val="340"/>
        </w:trPr>
        <w:tc>
          <w:tcPr>
            <w:tcW w:w="10773" w:type="dxa"/>
            <w:gridSpan w:val="2"/>
            <w:tcMar>
              <w:left w:w="0" w:type="dxa"/>
              <w:bottom w:w="17" w:type="dxa"/>
              <w:right w:w="0" w:type="dxa"/>
            </w:tcMar>
            <w:vAlign w:val="bottom"/>
          </w:tcPr>
          <w:p w14:paraId="1A2533A0" w14:textId="77777777" w:rsidR="00993F6F" w:rsidRPr="00522DE3" w:rsidRDefault="00993F6F" w:rsidP="00A64E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A39EA">
              <w:rPr>
                <w:rFonts w:ascii="Times New Roman" w:hAnsi="Times New Roman"/>
                <w:sz w:val="24"/>
                <w:szCs w:val="24"/>
                <w:lang w:eastAsia="ru-RU"/>
              </w:rPr>
              <w:t>и предупрежден, что за разглашение персональных данных работника я могу быть привлечен к ответственности, предусмотренной трудовым, гражданским, административным и уголовным законодательством.</w:t>
            </w:r>
          </w:p>
        </w:tc>
      </w:tr>
    </w:tbl>
    <w:p w14:paraId="77ACBF53" w14:textId="77777777" w:rsidR="00993F6F" w:rsidRDefault="00993F6F" w:rsidP="00993F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773" w:type="dxa"/>
        <w:tblLayout w:type="fixed"/>
        <w:tblLook w:val="01E0" w:firstRow="1" w:lastRow="1" w:firstColumn="1" w:lastColumn="1" w:noHBand="0" w:noVBand="0"/>
      </w:tblPr>
      <w:tblGrid>
        <w:gridCol w:w="2970"/>
        <w:gridCol w:w="330"/>
        <w:gridCol w:w="2090"/>
        <w:gridCol w:w="440"/>
        <w:gridCol w:w="3078"/>
        <w:gridCol w:w="440"/>
        <w:gridCol w:w="1425"/>
      </w:tblGrid>
      <w:tr w:rsidR="00993F6F" w:rsidRPr="00675168" w14:paraId="47A5A355" w14:textId="77777777" w:rsidTr="00A64EC0">
        <w:trPr>
          <w:trHeight w:val="340"/>
        </w:trPr>
        <w:tc>
          <w:tcPr>
            <w:tcW w:w="297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3934CE09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39D104EA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22B65017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472B35FB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5FC2BDCA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Mar>
              <w:left w:w="0" w:type="dxa"/>
              <w:bottom w:w="17" w:type="dxa"/>
              <w:right w:w="0" w:type="dxa"/>
            </w:tcMar>
            <w:vAlign w:val="bottom"/>
          </w:tcPr>
          <w:p w14:paraId="4CF7E5E5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bottom w:val="single" w:sz="4" w:space="0" w:color="auto"/>
            </w:tcBorders>
            <w:tcMar>
              <w:left w:w="0" w:type="dxa"/>
              <w:bottom w:w="17" w:type="dxa"/>
              <w:right w:w="0" w:type="dxa"/>
            </w:tcMar>
            <w:vAlign w:val="bottom"/>
          </w:tcPr>
          <w:p w14:paraId="5D3B512A" w14:textId="77777777" w:rsidR="00993F6F" w:rsidRPr="00675168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3F6F" w:rsidRPr="0029729B" w14:paraId="659B1384" w14:textId="77777777" w:rsidTr="00A64EC0">
        <w:trPr>
          <w:trHeight w:val="340"/>
        </w:trPr>
        <w:tc>
          <w:tcPr>
            <w:tcW w:w="2970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3877BD02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0AC8">
              <w:rPr>
                <w:rFonts w:ascii="Times New Roman" w:hAnsi="Times New Roman"/>
                <w:i/>
                <w:sz w:val="20"/>
                <w:szCs w:val="20"/>
              </w:rPr>
              <w:t>(должность)</w:t>
            </w:r>
          </w:p>
        </w:tc>
        <w:tc>
          <w:tcPr>
            <w:tcW w:w="33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649ADA5A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0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23B7ACBA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586A22FA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7ACCAEA1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(Ф.И.О.)</w:t>
            </w:r>
          </w:p>
        </w:tc>
        <w:tc>
          <w:tcPr>
            <w:tcW w:w="440" w:type="dxa"/>
            <w:tcMar>
              <w:top w:w="17" w:type="dxa"/>
              <w:left w:w="0" w:type="dxa"/>
              <w:bottom w:w="0" w:type="dxa"/>
              <w:right w:w="0" w:type="dxa"/>
            </w:tcMar>
          </w:tcPr>
          <w:p w14:paraId="19544037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</w:tcBorders>
            <w:tcMar>
              <w:top w:w="17" w:type="dxa"/>
              <w:left w:w="0" w:type="dxa"/>
              <w:bottom w:w="0" w:type="dxa"/>
              <w:right w:w="0" w:type="dxa"/>
            </w:tcMar>
          </w:tcPr>
          <w:p w14:paraId="50303CD8" w14:textId="77777777" w:rsidR="00993F6F" w:rsidRPr="0029729B" w:rsidRDefault="00993F6F" w:rsidP="00A64E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29B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(дата)</w:t>
            </w:r>
          </w:p>
        </w:tc>
      </w:tr>
    </w:tbl>
    <w:p w14:paraId="0948A21F" w14:textId="77777777" w:rsidR="00095371" w:rsidRDefault="00095371"/>
    <w:sectPr w:rsidR="00095371" w:rsidSect="002E0FF3">
      <w:footerReference w:type="default" r:id="rId7"/>
      <w:pgSz w:w="11906" w:h="16838"/>
      <w:pgMar w:top="567" w:right="567" w:bottom="567" w:left="56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5FD67E" w14:textId="77777777" w:rsidR="008D7B21" w:rsidRDefault="008D7B21" w:rsidP="003321E5">
      <w:pPr>
        <w:spacing w:after="0" w:line="240" w:lineRule="auto"/>
      </w:pPr>
      <w:r>
        <w:separator/>
      </w:r>
    </w:p>
  </w:endnote>
  <w:endnote w:type="continuationSeparator" w:id="0">
    <w:p w14:paraId="20BADEE5" w14:textId="77777777" w:rsidR="008D7B21" w:rsidRDefault="008D7B21" w:rsidP="0033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altName w:val="Tahom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81B62" w14:textId="77777777" w:rsidR="008704E7" w:rsidRPr="008A5F47" w:rsidRDefault="008704E7" w:rsidP="008704E7">
    <w:pPr>
      <w:jc w:val="center"/>
      <w:rPr>
        <w:sz w:val="16"/>
        <w:szCs w:val="16"/>
      </w:rPr>
    </w:pPr>
  </w:p>
  <w:tbl>
    <w:tblPr>
      <w:tblW w:w="5000" w:type="pct"/>
      <w:jc w:val="center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0"/>
      <w:gridCol w:w="3591"/>
      <w:gridCol w:w="3591"/>
    </w:tblGrid>
    <w:tr w:rsidR="008704E7" w:rsidRPr="008A5F47" w14:paraId="74420FF1" w14:textId="77777777" w:rsidTr="00CD4A05">
      <w:trPr>
        <w:jc w:val="center"/>
      </w:trPr>
      <w:tc>
        <w:tcPr>
          <w:tcW w:w="3213" w:type="dxa"/>
        </w:tcPr>
        <w:p w14:paraId="340F49FB" w14:textId="77777777" w:rsidR="008704E7" w:rsidRPr="008A5F47" w:rsidRDefault="008704E7" w:rsidP="008704E7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color w:val="0563C1"/>
              <w:kern w:val="3"/>
              <w:sz w:val="16"/>
              <w:szCs w:val="16"/>
              <w:lang w:eastAsia="zh-CN" w:bidi="hi-IN"/>
            </w:rPr>
            <w:t>Лучшие решения для вас и вашего бизнеса</w:t>
          </w:r>
        </w:p>
      </w:tc>
      <w:tc>
        <w:tcPr>
          <w:tcW w:w="3213" w:type="dxa"/>
        </w:tcPr>
        <w:p w14:paraId="4995FD25" w14:textId="77777777" w:rsidR="008704E7" w:rsidRPr="008A5F47" w:rsidRDefault="008704E7" w:rsidP="008704E7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center"/>
            <w:textAlignment w:val="baseline"/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</w:pP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стр.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PAGE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1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 xml:space="preserve"> из 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begin"/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instrText xml:space="preserve"> NUMPAGES </w:instrTex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separate"/>
          </w:r>
          <w:r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t>5</w:t>
          </w:r>
          <w:r w:rsidRPr="008A5F47">
            <w:rPr>
              <w:rFonts w:ascii="Arial" w:eastAsia="NSimSun" w:hAnsi="Arial" w:cs="Arial"/>
              <w:i/>
              <w:iCs/>
              <w:kern w:val="3"/>
              <w:sz w:val="16"/>
              <w:szCs w:val="16"/>
              <w:lang w:eastAsia="zh-CN" w:bidi="hi-IN"/>
            </w:rPr>
            <w:fldChar w:fldCharType="end"/>
          </w:r>
        </w:p>
      </w:tc>
      <w:tc>
        <w:tcPr>
          <w:tcW w:w="3213" w:type="dxa"/>
        </w:tcPr>
        <w:p w14:paraId="1A1D61EA" w14:textId="77777777" w:rsidR="008704E7" w:rsidRPr="008A5F47" w:rsidRDefault="008704E7" w:rsidP="008704E7">
          <w:pPr>
            <w:widowControl w:val="0"/>
            <w:suppressLineNumbers/>
            <w:tabs>
              <w:tab w:val="center" w:pos="4819"/>
              <w:tab w:val="right" w:pos="9638"/>
            </w:tabs>
            <w:suppressAutoHyphens/>
            <w:jc w:val="right"/>
            <w:textAlignment w:val="baseline"/>
            <w:rPr>
              <w:rFonts w:ascii="Arial" w:eastAsia="NSimSun" w:hAnsi="Arial" w:cs="Arial"/>
              <w:kern w:val="3"/>
              <w:sz w:val="16"/>
              <w:szCs w:val="16"/>
              <w:lang w:eastAsia="zh-CN" w:bidi="hi-IN"/>
            </w:rPr>
          </w:pPr>
          <w:hyperlink r:id="rId1" w:history="1">
            <w:r w:rsidRPr="00395CDF">
              <w:rPr>
                <w:rFonts w:ascii="Arial" w:eastAsia="NSimSun" w:hAnsi="Arial" w:cs="Arial"/>
                <w:color w:val="0563C1"/>
                <w:kern w:val="3"/>
                <w:sz w:val="16"/>
                <w:szCs w:val="16"/>
                <w:lang w:eastAsia="zh-CN" w:bidi="hi-IN"/>
              </w:rPr>
              <w:t>ЮНИКОМС</w:t>
            </w:r>
          </w:hyperlink>
        </w:p>
      </w:tc>
    </w:tr>
  </w:tbl>
  <w:p w14:paraId="2D0CF53D" w14:textId="77777777" w:rsidR="002E0FF3" w:rsidRPr="008704E7" w:rsidRDefault="002E0FF3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C5B3" w14:textId="77777777" w:rsidR="008D7B21" w:rsidRDefault="008D7B21" w:rsidP="003321E5">
      <w:pPr>
        <w:spacing w:after="0" w:line="240" w:lineRule="auto"/>
      </w:pPr>
      <w:r>
        <w:separator/>
      </w:r>
    </w:p>
  </w:footnote>
  <w:footnote w:type="continuationSeparator" w:id="0">
    <w:p w14:paraId="5BCC2376" w14:textId="77777777" w:rsidR="008D7B21" w:rsidRDefault="008D7B21" w:rsidP="0033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061FE1"/>
    <w:multiLevelType w:val="hybridMultilevel"/>
    <w:tmpl w:val="FFFFFFFF"/>
    <w:lvl w:ilvl="0" w:tplc="74CC1D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032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F6F"/>
    <w:rsid w:val="00023D4C"/>
    <w:rsid w:val="00095371"/>
    <w:rsid w:val="00110A25"/>
    <w:rsid w:val="00123EDA"/>
    <w:rsid w:val="001A4FD1"/>
    <w:rsid w:val="0029729B"/>
    <w:rsid w:val="002E0FF3"/>
    <w:rsid w:val="002E1963"/>
    <w:rsid w:val="00311561"/>
    <w:rsid w:val="003321E5"/>
    <w:rsid w:val="003567B1"/>
    <w:rsid w:val="003C362B"/>
    <w:rsid w:val="00510BF5"/>
    <w:rsid w:val="00522DE3"/>
    <w:rsid w:val="00556AC4"/>
    <w:rsid w:val="005D697C"/>
    <w:rsid w:val="00675168"/>
    <w:rsid w:val="007A39EA"/>
    <w:rsid w:val="008704E7"/>
    <w:rsid w:val="0087549B"/>
    <w:rsid w:val="00876FD3"/>
    <w:rsid w:val="00893DBA"/>
    <w:rsid w:val="008D7B21"/>
    <w:rsid w:val="00980AC8"/>
    <w:rsid w:val="00993F6F"/>
    <w:rsid w:val="009C74F3"/>
    <w:rsid w:val="00A16C00"/>
    <w:rsid w:val="00A64EC0"/>
    <w:rsid w:val="00B268BA"/>
    <w:rsid w:val="00D655AC"/>
    <w:rsid w:val="00E0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E6D19B"/>
  <w14:defaultImageDpi w14:val="0"/>
  <w15:docId w15:val="{DA07882F-BAE6-415F-94FD-EE09E8B2C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F6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3321E5"/>
    <w:rPr>
      <w:sz w:val="22"/>
    </w:rPr>
  </w:style>
  <w:style w:type="paragraph" w:styleId="a5">
    <w:name w:val="footer"/>
    <w:basedOn w:val="a"/>
    <w:link w:val="a6"/>
    <w:uiPriority w:val="99"/>
    <w:unhideWhenUsed/>
    <w:rsid w:val="00332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3321E5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unicoms.bi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TO-PushkarevaMA\Documents\&#1064;&#1072;&#1073;&#1083;&#1086;&#1085;%20&#1043;&#1056;&#1044;&#1041;%203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ГРДБ 3.dot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обязательства о неразглашении персональных данных</vt:lpstr>
    </vt:vector>
  </TitlesOfParts>
  <Company>ЮНИКОМС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обязательства о неразглашении персональных данных</dc:title>
  <dc:subject/>
  <dc:creator>UNICOMS</dc:creator>
  <cp:keywords/>
  <dc:description/>
  <cp:lastModifiedBy>Alex S</cp:lastModifiedBy>
  <cp:revision>3</cp:revision>
  <dcterms:created xsi:type="dcterms:W3CDTF">2025-04-16T08:05:00Z</dcterms:created>
  <dcterms:modified xsi:type="dcterms:W3CDTF">2025-04-16T08:07:00Z</dcterms:modified>
</cp:coreProperties>
</file>