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3D72BA" w14:paraId="4EEA6E64" w14:textId="77777777" w:rsidTr="003D72BA">
        <w:trPr>
          <w:trHeight w:val="340"/>
        </w:trPr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23" w:type="dxa"/>
              <w:right w:w="108" w:type="dxa"/>
            </w:tcMar>
            <w:vAlign w:val="bottom"/>
          </w:tcPr>
          <w:p w14:paraId="13F23BBD" w14:textId="77777777" w:rsidR="003D72BA" w:rsidRDefault="003D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D72BA" w14:paraId="33C12232" w14:textId="77777777" w:rsidTr="003D72BA">
        <w:trPr>
          <w:trHeight w:val="283"/>
        </w:trPr>
        <w:tc>
          <w:tcPr>
            <w:tcW w:w="1077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14:paraId="1299DD07" w14:textId="77777777" w:rsidR="003D72BA" w:rsidRDefault="003D7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(наименование организации)</w:t>
            </w:r>
          </w:p>
        </w:tc>
      </w:tr>
    </w:tbl>
    <w:p w14:paraId="1349AB0A" w14:textId="77777777" w:rsidR="003D72BA" w:rsidRDefault="003D72BA" w:rsidP="003D72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397"/>
        <w:gridCol w:w="255"/>
        <w:gridCol w:w="1764"/>
        <w:gridCol w:w="2856"/>
        <w:gridCol w:w="2666"/>
      </w:tblGrid>
      <w:tr w:rsidR="003D72BA" w14:paraId="59C85AC3" w14:textId="77777777" w:rsidTr="003D72BA">
        <w:trPr>
          <w:trHeight w:val="340"/>
        </w:trPr>
        <w:tc>
          <w:tcPr>
            <w:tcW w:w="10773" w:type="dxa"/>
            <w:gridSpan w:val="6"/>
            <w:tcMar>
              <w:top w:w="0" w:type="dxa"/>
              <w:left w:w="108" w:type="dxa"/>
              <w:bottom w:w="17" w:type="dxa"/>
              <w:right w:w="108" w:type="dxa"/>
            </w:tcMar>
            <w:vAlign w:val="bottom"/>
            <w:hideMark/>
          </w:tcPr>
          <w:p w14:paraId="0C334E11" w14:textId="77777777" w:rsidR="003D72BA" w:rsidRDefault="003D7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14:paraId="274694D4" w14:textId="77777777" w:rsidR="003D72BA" w:rsidRDefault="003D72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утверждении Положения о защите персональных данных</w:t>
            </w:r>
          </w:p>
        </w:tc>
      </w:tr>
      <w:tr w:rsidR="003D72BA" w14:paraId="47D62DA2" w14:textId="77777777" w:rsidTr="003D72BA">
        <w:trPr>
          <w:trHeight w:val="340"/>
        </w:trPr>
        <w:tc>
          <w:tcPr>
            <w:tcW w:w="10773" w:type="dxa"/>
            <w:gridSpan w:val="6"/>
            <w:tcMar>
              <w:top w:w="0" w:type="dxa"/>
              <w:left w:w="108" w:type="dxa"/>
              <w:bottom w:w="17" w:type="dxa"/>
              <w:right w:w="108" w:type="dxa"/>
            </w:tcMar>
            <w:vAlign w:val="bottom"/>
          </w:tcPr>
          <w:p w14:paraId="764ECB32" w14:textId="77777777" w:rsidR="003D72BA" w:rsidRDefault="003D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2BA" w14:paraId="00AC1E6C" w14:textId="77777777" w:rsidTr="003D72BA">
        <w:trPr>
          <w:trHeight w:val="34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17" w:type="dxa"/>
              <w:right w:w="0" w:type="dxa"/>
            </w:tcMar>
            <w:vAlign w:val="bottom"/>
          </w:tcPr>
          <w:p w14:paraId="7EA16C0D" w14:textId="77777777" w:rsidR="003D72BA" w:rsidRDefault="003D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1BB2483" w14:textId="77777777" w:rsidR="003D72BA" w:rsidRDefault="003D72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47DBF" w14:textId="77777777" w:rsidR="003D72BA" w:rsidRDefault="003D7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Mar>
              <w:top w:w="0" w:type="dxa"/>
              <w:left w:w="57" w:type="dxa"/>
              <w:bottom w:w="0" w:type="dxa"/>
              <w:right w:w="0" w:type="dxa"/>
            </w:tcMar>
            <w:vAlign w:val="bottom"/>
            <w:hideMark/>
          </w:tcPr>
          <w:p w14:paraId="3708DF28" w14:textId="77777777" w:rsidR="003D72BA" w:rsidRDefault="003D7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56" w:type="dxa"/>
            <w:vAlign w:val="bottom"/>
            <w:hideMark/>
          </w:tcPr>
          <w:p w14:paraId="6A65C20B" w14:textId="77777777" w:rsidR="003D72BA" w:rsidRDefault="003D72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D208E5" w14:textId="77777777" w:rsidR="003D72BA" w:rsidRDefault="003D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7D7EB" w14:textId="77777777" w:rsidR="003D72BA" w:rsidRDefault="003D72BA" w:rsidP="003D7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0" w:type="dxa"/>
        <w:tblInd w:w="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"/>
        <w:gridCol w:w="1022"/>
        <w:gridCol w:w="1812"/>
        <w:gridCol w:w="395"/>
        <w:gridCol w:w="250"/>
        <w:gridCol w:w="490"/>
        <w:gridCol w:w="397"/>
        <w:gridCol w:w="285"/>
        <w:gridCol w:w="5837"/>
      </w:tblGrid>
      <w:tr w:rsidR="003D72BA" w14:paraId="4D4F850A" w14:textId="77777777" w:rsidTr="003D72BA">
        <w:trPr>
          <w:trHeight w:val="340"/>
        </w:trPr>
        <w:tc>
          <w:tcPr>
            <w:tcW w:w="10773" w:type="dxa"/>
            <w:gridSpan w:val="9"/>
            <w:tcMar>
              <w:top w:w="0" w:type="dxa"/>
              <w:left w:w="28" w:type="dxa"/>
              <w:bottom w:w="17" w:type="dxa"/>
              <w:right w:w="28" w:type="dxa"/>
            </w:tcMar>
            <w:vAlign w:val="bottom"/>
            <w:hideMark/>
          </w:tcPr>
          <w:p w14:paraId="3BC3458A" w14:textId="77777777" w:rsidR="003D72BA" w:rsidRDefault="003D7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гл. 14 ТК РФ и Федерального закона от 27.07.2006 № 152-ФЗ «О персональных данных»:</w:t>
            </w:r>
          </w:p>
        </w:tc>
      </w:tr>
      <w:tr w:rsidR="003D72BA" w14:paraId="36E07676" w14:textId="77777777" w:rsidTr="003D72BA">
        <w:trPr>
          <w:trHeight w:val="340"/>
        </w:trPr>
        <w:tc>
          <w:tcPr>
            <w:tcW w:w="10773" w:type="dxa"/>
            <w:gridSpan w:val="9"/>
            <w:tcMar>
              <w:top w:w="0" w:type="dxa"/>
              <w:left w:w="0" w:type="dxa"/>
              <w:bottom w:w="17" w:type="dxa"/>
              <w:right w:w="0" w:type="dxa"/>
            </w:tcMar>
            <w:vAlign w:val="bottom"/>
            <w:hideMark/>
          </w:tcPr>
          <w:p w14:paraId="7EAFBC87" w14:textId="77777777" w:rsidR="003D72BA" w:rsidRDefault="003D7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Утвердить Положение о защите персональных данных работников и ввести его в действие</w:t>
            </w:r>
          </w:p>
        </w:tc>
      </w:tr>
      <w:tr w:rsidR="003D72BA" w14:paraId="039C8DB6" w14:textId="77777777" w:rsidTr="003D72BA">
        <w:trPr>
          <w:trHeight w:val="340"/>
        </w:trPr>
        <w:tc>
          <w:tcPr>
            <w:tcW w:w="282" w:type="dxa"/>
            <w:tcMar>
              <w:top w:w="0" w:type="dxa"/>
              <w:left w:w="28" w:type="dxa"/>
              <w:bottom w:w="17" w:type="dxa"/>
              <w:right w:w="28" w:type="dxa"/>
            </w:tcMar>
            <w:vAlign w:val="bottom"/>
            <w:hideMark/>
          </w:tcPr>
          <w:p w14:paraId="5C2D6A9A" w14:textId="77777777" w:rsidR="003D72BA" w:rsidRDefault="003D7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F78B3" w14:textId="77777777" w:rsidR="003D72BA" w:rsidRDefault="003D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dxa"/>
            <w:vAlign w:val="bottom"/>
            <w:hideMark/>
          </w:tcPr>
          <w:p w14:paraId="4AA6544D" w14:textId="77777777" w:rsidR="003D72BA" w:rsidRDefault="003D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FCEFAD" w14:textId="77777777" w:rsidR="003D72BA" w:rsidRDefault="003D7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gridSpan w:val="4"/>
            <w:tcMar>
              <w:top w:w="0" w:type="dxa"/>
              <w:left w:w="57" w:type="dxa"/>
              <w:bottom w:w="0" w:type="dxa"/>
              <w:right w:w="0" w:type="dxa"/>
            </w:tcMar>
            <w:vAlign w:val="bottom"/>
            <w:hideMark/>
          </w:tcPr>
          <w:p w14:paraId="2783BAA8" w14:textId="77777777" w:rsidR="003D72BA" w:rsidRDefault="003D7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3D72BA" w14:paraId="030A9542" w14:textId="77777777" w:rsidTr="003D72BA">
        <w:trPr>
          <w:trHeight w:val="340"/>
        </w:trPr>
        <w:tc>
          <w:tcPr>
            <w:tcW w:w="10773" w:type="dxa"/>
            <w:gridSpan w:val="9"/>
            <w:vAlign w:val="bottom"/>
            <w:hideMark/>
          </w:tcPr>
          <w:p w14:paraId="27F527F4" w14:textId="77777777" w:rsidR="003D72BA" w:rsidRDefault="003D7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Утвердить перечень лиц, имеющих право доступа к персональным данным.</w:t>
            </w:r>
          </w:p>
        </w:tc>
      </w:tr>
      <w:tr w:rsidR="003D72BA" w14:paraId="18A66566" w14:textId="77777777" w:rsidTr="003D72BA">
        <w:trPr>
          <w:trHeight w:val="340"/>
        </w:trPr>
        <w:tc>
          <w:tcPr>
            <w:tcW w:w="282" w:type="dxa"/>
            <w:tcMar>
              <w:top w:w="0" w:type="dxa"/>
              <w:left w:w="0" w:type="dxa"/>
              <w:bottom w:w="17" w:type="dxa"/>
              <w:right w:w="0" w:type="dxa"/>
            </w:tcMar>
            <w:vAlign w:val="bottom"/>
            <w:hideMark/>
          </w:tcPr>
          <w:p w14:paraId="480CC1BE" w14:textId="77777777" w:rsidR="003D72BA" w:rsidRDefault="003D7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4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717BC8" w14:textId="77777777" w:rsidR="003D72BA" w:rsidRDefault="003D7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2BA" w14:paraId="417C7F0B" w14:textId="77777777" w:rsidTr="003D72BA">
        <w:trPr>
          <w:trHeight w:val="283"/>
        </w:trPr>
        <w:tc>
          <w:tcPr>
            <w:tcW w:w="282" w:type="dxa"/>
            <w:tcMar>
              <w:top w:w="17" w:type="dxa"/>
              <w:left w:w="28" w:type="dxa"/>
              <w:bottom w:w="0" w:type="dxa"/>
              <w:right w:w="28" w:type="dxa"/>
            </w:tcMar>
          </w:tcPr>
          <w:p w14:paraId="428CC74E" w14:textId="77777777" w:rsidR="003D72BA" w:rsidRDefault="003D7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C6DF97" w14:textId="77777777" w:rsidR="003D72BA" w:rsidRDefault="003D7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(должность и Ф.И.О. работника)</w:t>
            </w:r>
          </w:p>
        </w:tc>
      </w:tr>
      <w:tr w:rsidR="003D72BA" w14:paraId="040B716A" w14:textId="77777777" w:rsidTr="003D72BA">
        <w:trPr>
          <w:trHeight w:val="340"/>
        </w:trPr>
        <w:tc>
          <w:tcPr>
            <w:tcW w:w="1304" w:type="dxa"/>
            <w:gridSpan w:val="2"/>
            <w:tcMar>
              <w:top w:w="0" w:type="dxa"/>
              <w:left w:w="0" w:type="dxa"/>
              <w:bottom w:w="17" w:type="dxa"/>
              <w:right w:w="0" w:type="dxa"/>
            </w:tcMar>
            <w:vAlign w:val="bottom"/>
            <w:hideMark/>
          </w:tcPr>
          <w:p w14:paraId="6022A502" w14:textId="77777777" w:rsidR="003D72BA" w:rsidRDefault="003D7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</w:t>
            </w:r>
          </w:p>
        </w:tc>
        <w:tc>
          <w:tcPr>
            <w:tcW w:w="29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2119AA" w14:textId="77777777" w:rsidR="003D72BA" w:rsidRDefault="003D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14:paraId="0CE263BB" w14:textId="77777777" w:rsidR="003D72BA" w:rsidRDefault="003D72B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18AFA8" w14:textId="77777777" w:rsidR="003D72BA" w:rsidRDefault="003D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217BF1D" w14:textId="77777777" w:rsidR="003D72BA" w:rsidRDefault="003D7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г.:</w:t>
            </w:r>
          </w:p>
        </w:tc>
      </w:tr>
      <w:tr w:rsidR="003D72BA" w14:paraId="1ECE29BC" w14:textId="77777777" w:rsidTr="003D72BA">
        <w:trPr>
          <w:trHeight w:val="340"/>
        </w:trPr>
        <w:tc>
          <w:tcPr>
            <w:tcW w:w="10773" w:type="dxa"/>
            <w:gridSpan w:val="9"/>
            <w:tcMar>
              <w:top w:w="0" w:type="dxa"/>
              <w:left w:w="0" w:type="dxa"/>
              <w:bottom w:w="17" w:type="dxa"/>
              <w:right w:w="0" w:type="dxa"/>
            </w:tcMar>
            <w:vAlign w:val="bottom"/>
            <w:hideMark/>
          </w:tcPr>
          <w:p w14:paraId="460A93A0" w14:textId="77777777" w:rsidR="003D72BA" w:rsidRDefault="003D72BA" w:rsidP="00BB390B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ознакомить всех работников с Положением о защите персональных данных;</w:t>
            </w:r>
          </w:p>
        </w:tc>
      </w:tr>
      <w:tr w:rsidR="003D72BA" w14:paraId="054F10F5" w14:textId="77777777" w:rsidTr="003D72BA">
        <w:trPr>
          <w:trHeight w:val="340"/>
        </w:trPr>
        <w:tc>
          <w:tcPr>
            <w:tcW w:w="10773" w:type="dxa"/>
            <w:gridSpan w:val="9"/>
            <w:tcMar>
              <w:top w:w="0" w:type="dxa"/>
              <w:left w:w="0" w:type="dxa"/>
              <w:bottom w:w="17" w:type="dxa"/>
              <w:right w:w="0" w:type="dxa"/>
            </w:tcMar>
            <w:vAlign w:val="bottom"/>
            <w:hideMark/>
          </w:tcPr>
          <w:p w14:paraId="6623C525" w14:textId="77777777" w:rsidR="003D72BA" w:rsidRDefault="003D72BA" w:rsidP="00BB390B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оформить с лицами, имеющими право доступа к персональным данным, письменное обязательство о неразглашении персональных данных работников.</w:t>
            </w:r>
          </w:p>
        </w:tc>
      </w:tr>
    </w:tbl>
    <w:p w14:paraId="454A4BCA" w14:textId="77777777" w:rsidR="003D72BA" w:rsidRDefault="003D72BA" w:rsidP="003D7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0" w:type="dxa"/>
        <w:tblLayout w:type="fixed"/>
        <w:tblLook w:val="01E0" w:firstRow="1" w:lastRow="1" w:firstColumn="1" w:lastColumn="1" w:noHBand="0" w:noVBand="0"/>
      </w:tblPr>
      <w:tblGrid>
        <w:gridCol w:w="6094"/>
        <w:gridCol w:w="4676"/>
      </w:tblGrid>
      <w:tr w:rsidR="003D72BA" w14:paraId="1497D332" w14:textId="77777777" w:rsidTr="003D72BA">
        <w:trPr>
          <w:trHeight w:val="340"/>
        </w:trPr>
        <w:tc>
          <w:tcPr>
            <w:tcW w:w="10773" w:type="dxa"/>
            <w:gridSpan w:val="2"/>
            <w:tcMar>
              <w:top w:w="0" w:type="dxa"/>
              <w:left w:w="0" w:type="dxa"/>
              <w:bottom w:w="17" w:type="dxa"/>
              <w:right w:w="0" w:type="dxa"/>
            </w:tcMar>
            <w:vAlign w:val="bottom"/>
            <w:hideMark/>
          </w:tcPr>
          <w:p w14:paraId="4E4A547B" w14:textId="77777777" w:rsidR="003D72BA" w:rsidRDefault="003D7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Приложения:</w:t>
            </w:r>
          </w:p>
        </w:tc>
      </w:tr>
      <w:tr w:rsidR="003D72BA" w14:paraId="54E6CC43" w14:textId="77777777" w:rsidTr="003D72BA">
        <w:trPr>
          <w:trHeight w:val="340"/>
        </w:trPr>
        <w:tc>
          <w:tcPr>
            <w:tcW w:w="6096" w:type="dxa"/>
            <w:tcMar>
              <w:top w:w="0" w:type="dxa"/>
              <w:left w:w="0" w:type="dxa"/>
              <w:bottom w:w="17" w:type="dxa"/>
              <w:right w:w="0" w:type="dxa"/>
            </w:tcMar>
            <w:vAlign w:val="bottom"/>
            <w:hideMark/>
          </w:tcPr>
          <w:p w14:paraId="1F8DD6D8" w14:textId="77777777" w:rsidR="003D72BA" w:rsidRDefault="003D7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Положение о защите персональных данных работников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77E05B" w14:textId="77777777" w:rsidR="003D72BA" w:rsidRDefault="003D7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2BA" w14:paraId="58A7AF14" w14:textId="77777777" w:rsidTr="003D72BA">
        <w:trPr>
          <w:trHeight w:val="283"/>
        </w:trPr>
        <w:tc>
          <w:tcPr>
            <w:tcW w:w="6096" w:type="dxa"/>
            <w:tcMar>
              <w:top w:w="0" w:type="dxa"/>
              <w:left w:w="0" w:type="dxa"/>
              <w:bottom w:w="17" w:type="dxa"/>
              <w:right w:w="0" w:type="dxa"/>
            </w:tcMar>
          </w:tcPr>
          <w:p w14:paraId="353711F0" w14:textId="77777777" w:rsidR="003D72BA" w:rsidRDefault="003D7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B7F7BC" w14:textId="77777777" w:rsidR="003D72BA" w:rsidRDefault="003D7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(наименование организации)</w:t>
            </w:r>
          </w:p>
        </w:tc>
      </w:tr>
      <w:tr w:rsidR="003D72BA" w14:paraId="42F558B4" w14:textId="77777777" w:rsidTr="003D72BA">
        <w:trPr>
          <w:trHeight w:val="340"/>
        </w:trPr>
        <w:tc>
          <w:tcPr>
            <w:tcW w:w="10773" w:type="dxa"/>
            <w:gridSpan w:val="2"/>
            <w:tcMar>
              <w:top w:w="0" w:type="dxa"/>
              <w:left w:w="0" w:type="dxa"/>
              <w:bottom w:w="17" w:type="dxa"/>
              <w:right w:w="0" w:type="dxa"/>
            </w:tcMar>
            <w:vAlign w:val="bottom"/>
            <w:hideMark/>
          </w:tcPr>
          <w:p w14:paraId="33F46C8E" w14:textId="77777777" w:rsidR="003D72BA" w:rsidRDefault="003D7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Перечень лиц, имеющих право доступа к персональным данным</w:t>
            </w:r>
          </w:p>
        </w:tc>
      </w:tr>
    </w:tbl>
    <w:p w14:paraId="5958D86A" w14:textId="77777777" w:rsidR="003D72BA" w:rsidRDefault="003D72BA" w:rsidP="003D7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0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2969"/>
        <w:gridCol w:w="360"/>
        <w:gridCol w:w="2059"/>
        <w:gridCol w:w="440"/>
        <w:gridCol w:w="4942"/>
      </w:tblGrid>
      <w:tr w:rsidR="003D72BA" w14:paraId="428CCC10" w14:textId="77777777" w:rsidTr="003D72BA">
        <w:trPr>
          <w:trHeight w:val="34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17" w:type="dxa"/>
              <w:right w:w="28" w:type="dxa"/>
            </w:tcMar>
            <w:vAlign w:val="bottom"/>
          </w:tcPr>
          <w:p w14:paraId="40735158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Mar>
              <w:top w:w="0" w:type="dxa"/>
              <w:left w:w="28" w:type="dxa"/>
              <w:bottom w:w="17" w:type="dxa"/>
              <w:right w:w="28" w:type="dxa"/>
            </w:tcMar>
            <w:vAlign w:val="bottom"/>
          </w:tcPr>
          <w:p w14:paraId="230479F5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17" w:type="dxa"/>
              <w:right w:w="28" w:type="dxa"/>
            </w:tcMar>
            <w:vAlign w:val="bottom"/>
          </w:tcPr>
          <w:p w14:paraId="7DC76F70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Mar>
              <w:top w:w="0" w:type="dxa"/>
              <w:left w:w="28" w:type="dxa"/>
              <w:bottom w:w="17" w:type="dxa"/>
              <w:right w:w="28" w:type="dxa"/>
            </w:tcMar>
            <w:vAlign w:val="bottom"/>
          </w:tcPr>
          <w:p w14:paraId="670B07CF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17" w:type="dxa"/>
              <w:right w:w="28" w:type="dxa"/>
            </w:tcMar>
            <w:vAlign w:val="bottom"/>
          </w:tcPr>
          <w:p w14:paraId="2D376E3C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72BA" w14:paraId="33A889AA" w14:textId="77777777" w:rsidTr="003D72BA">
        <w:trPr>
          <w:trHeight w:val="508"/>
        </w:trPr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7D5A9B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(должность руководителя организации)</w:t>
            </w:r>
          </w:p>
        </w:tc>
        <w:tc>
          <w:tcPr>
            <w:tcW w:w="360" w:type="dxa"/>
          </w:tcPr>
          <w:p w14:paraId="1A09A927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" w:type="dxa"/>
              <w:left w:w="28" w:type="dxa"/>
              <w:bottom w:w="17" w:type="dxa"/>
              <w:right w:w="28" w:type="dxa"/>
            </w:tcMar>
            <w:hideMark/>
          </w:tcPr>
          <w:p w14:paraId="7FAB0386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40" w:type="dxa"/>
            <w:tcMar>
              <w:top w:w="17" w:type="dxa"/>
              <w:left w:w="28" w:type="dxa"/>
              <w:bottom w:w="17" w:type="dxa"/>
              <w:right w:w="28" w:type="dxa"/>
            </w:tcMar>
          </w:tcPr>
          <w:p w14:paraId="5EB31B06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208C06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63B5FD2C" w14:textId="77777777" w:rsidR="003D72BA" w:rsidRDefault="003D72BA" w:rsidP="003D7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BE6696" w14:textId="77777777" w:rsidR="003D72BA" w:rsidRDefault="003D72BA" w:rsidP="003D7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 приказом ознакомлен:</w:t>
      </w:r>
    </w:p>
    <w:tbl>
      <w:tblPr>
        <w:tblW w:w="10770" w:type="dxa"/>
        <w:tblLayout w:type="fixed"/>
        <w:tblLook w:val="01E0" w:firstRow="1" w:lastRow="1" w:firstColumn="1" w:lastColumn="1" w:noHBand="0" w:noVBand="0"/>
      </w:tblPr>
      <w:tblGrid>
        <w:gridCol w:w="2969"/>
        <w:gridCol w:w="330"/>
        <w:gridCol w:w="2089"/>
        <w:gridCol w:w="440"/>
        <w:gridCol w:w="3077"/>
        <w:gridCol w:w="440"/>
        <w:gridCol w:w="1425"/>
      </w:tblGrid>
      <w:tr w:rsidR="003D72BA" w14:paraId="38FE4346" w14:textId="77777777" w:rsidTr="003D72BA">
        <w:trPr>
          <w:trHeight w:val="340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17" w:type="dxa"/>
              <w:right w:w="0" w:type="dxa"/>
            </w:tcMar>
            <w:vAlign w:val="bottom"/>
          </w:tcPr>
          <w:p w14:paraId="3E726E05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Mar>
              <w:top w:w="0" w:type="dxa"/>
              <w:left w:w="0" w:type="dxa"/>
              <w:bottom w:w="17" w:type="dxa"/>
              <w:right w:w="0" w:type="dxa"/>
            </w:tcMar>
            <w:vAlign w:val="bottom"/>
          </w:tcPr>
          <w:p w14:paraId="46F39460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17" w:type="dxa"/>
              <w:right w:w="0" w:type="dxa"/>
            </w:tcMar>
            <w:vAlign w:val="bottom"/>
          </w:tcPr>
          <w:p w14:paraId="0990098F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Mar>
              <w:top w:w="0" w:type="dxa"/>
              <w:left w:w="0" w:type="dxa"/>
              <w:bottom w:w="17" w:type="dxa"/>
              <w:right w:w="0" w:type="dxa"/>
            </w:tcMar>
            <w:vAlign w:val="bottom"/>
          </w:tcPr>
          <w:p w14:paraId="75CB6EE4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17" w:type="dxa"/>
              <w:right w:w="0" w:type="dxa"/>
            </w:tcMar>
            <w:vAlign w:val="bottom"/>
          </w:tcPr>
          <w:p w14:paraId="186A06A9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Mar>
              <w:top w:w="0" w:type="dxa"/>
              <w:left w:w="0" w:type="dxa"/>
              <w:bottom w:w="17" w:type="dxa"/>
              <w:right w:w="0" w:type="dxa"/>
            </w:tcMar>
            <w:vAlign w:val="bottom"/>
          </w:tcPr>
          <w:p w14:paraId="368E2F2D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17" w:type="dxa"/>
              <w:right w:w="0" w:type="dxa"/>
            </w:tcMar>
            <w:vAlign w:val="bottom"/>
          </w:tcPr>
          <w:p w14:paraId="07B4AA84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2BA" w14:paraId="63503AD5" w14:textId="77777777" w:rsidTr="003D72BA">
        <w:trPr>
          <w:trHeight w:val="340"/>
        </w:trPr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" w:type="dxa"/>
              <w:left w:w="0" w:type="dxa"/>
              <w:bottom w:w="0" w:type="dxa"/>
              <w:right w:w="0" w:type="dxa"/>
            </w:tcMar>
            <w:hideMark/>
          </w:tcPr>
          <w:p w14:paraId="0D67AC8C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30" w:type="dxa"/>
            <w:tcMar>
              <w:top w:w="17" w:type="dxa"/>
              <w:left w:w="0" w:type="dxa"/>
              <w:bottom w:w="0" w:type="dxa"/>
              <w:right w:w="0" w:type="dxa"/>
            </w:tcMar>
          </w:tcPr>
          <w:p w14:paraId="5D5341B6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" w:type="dxa"/>
              <w:left w:w="0" w:type="dxa"/>
              <w:bottom w:w="0" w:type="dxa"/>
              <w:right w:w="0" w:type="dxa"/>
            </w:tcMar>
            <w:hideMark/>
          </w:tcPr>
          <w:p w14:paraId="5E0CCE90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40" w:type="dxa"/>
            <w:tcMar>
              <w:top w:w="17" w:type="dxa"/>
              <w:left w:w="0" w:type="dxa"/>
              <w:bottom w:w="0" w:type="dxa"/>
              <w:right w:w="0" w:type="dxa"/>
            </w:tcMar>
          </w:tcPr>
          <w:p w14:paraId="2C5D5649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" w:type="dxa"/>
              <w:left w:w="0" w:type="dxa"/>
              <w:bottom w:w="0" w:type="dxa"/>
              <w:right w:w="0" w:type="dxa"/>
            </w:tcMar>
            <w:hideMark/>
          </w:tcPr>
          <w:p w14:paraId="13C3FE8C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40" w:type="dxa"/>
            <w:tcMar>
              <w:top w:w="17" w:type="dxa"/>
              <w:left w:w="0" w:type="dxa"/>
              <w:bottom w:w="0" w:type="dxa"/>
              <w:right w:w="0" w:type="dxa"/>
            </w:tcMar>
          </w:tcPr>
          <w:p w14:paraId="6108F409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" w:type="dxa"/>
              <w:left w:w="0" w:type="dxa"/>
              <w:bottom w:w="0" w:type="dxa"/>
              <w:right w:w="0" w:type="dxa"/>
            </w:tcMar>
            <w:hideMark/>
          </w:tcPr>
          <w:p w14:paraId="2F86D96F" w14:textId="77777777" w:rsidR="003D72BA" w:rsidRDefault="003D7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14:paraId="17EDF079" w14:textId="77777777" w:rsidR="003D72BA" w:rsidRDefault="003D72BA" w:rsidP="003D7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D72BA" w:rsidSect="002E0FF3">
      <w:footerReference w:type="default" r:id="rId7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0D7EA" w14:textId="77777777" w:rsidR="001C558A" w:rsidRDefault="001C558A" w:rsidP="003321E5">
      <w:pPr>
        <w:spacing w:after="0" w:line="240" w:lineRule="auto"/>
      </w:pPr>
      <w:r>
        <w:separator/>
      </w:r>
    </w:p>
  </w:endnote>
  <w:endnote w:type="continuationSeparator" w:id="0">
    <w:p w14:paraId="408A1E40" w14:textId="77777777" w:rsidR="001C558A" w:rsidRDefault="001C558A" w:rsidP="0033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87CD2" w14:textId="77777777" w:rsidR="007810C6" w:rsidRPr="008A5F47" w:rsidRDefault="007810C6" w:rsidP="007810C6">
    <w:pPr>
      <w:jc w:val="center"/>
      <w:rPr>
        <w:sz w:val="16"/>
        <w:szCs w:val="16"/>
      </w:rPr>
    </w:pPr>
  </w:p>
  <w:tbl>
    <w:tblPr>
      <w:tblW w:w="5000" w:type="pct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0"/>
      <w:gridCol w:w="3591"/>
      <w:gridCol w:w="3591"/>
    </w:tblGrid>
    <w:tr w:rsidR="007810C6" w:rsidRPr="008A5F47" w14:paraId="35E960B2" w14:textId="77777777" w:rsidTr="00CD4A05">
      <w:trPr>
        <w:jc w:val="center"/>
      </w:trPr>
      <w:tc>
        <w:tcPr>
          <w:tcW w:w="3213" w:type="dxa"/>
        </w:tcPr>
        <w:p w14:paraId="68E954AF" w14:textId="77777777" w:rsidR="007810C6" w:rsidRPr="008A5F47" w:rsidRDefault="007810C6" w:rsidP="007810C6">
          <w:pPr>
            <w:widowControl w:val="0"/>
            <w:suppressLineNumbers/>
            <w:tabs>
              <w:tab w:val="center" w:pos="4819"/>
              <w:tab w:val="right" w:pos="9638"/>
            </w:tabs>
            <w:suppressAutoHyphens/>
            <w:textAlignment w:val="baseline"/>
            <w:rPr>
              <w:rFonts w:ascii="Arial" w:eastAsia="NSimSun" w:hAnsi="Arial" w:cs="Arial"/>
              <w:kern w:val="3"/>
              <w:sz w:val="16"/>
              <w:szCs w:val="16"/>
              <w:lang w:eastAsia="zh-CN" w:bidi="hi-IN"/>
            </w:rPr>
          </w:pPr>
          <w:r w:rsidRPr="008A5F47">
            <w:rPr>
              <w:rFonts w:ascii="Arial" w:eastAsia="NSimSun" w:hAnsi="Arial" w:cs="Arial"/>
              <w:color w:val="0563C1"/>
              <w:kern w:val="3"/>
              <w:sz w:val="16"/>
              <w:szCs w:val="16"/>
              <w:lang w:eastAsia="zh-CN" w:bidi="hi-IN"/>
            </w:rPr>
            <w:t>Лучшие решения для вас и вашего бизнеса</w:t>
          </w:r>
        </w:p>
      </w:tc>
      <w:tc>
        <w:tcPr>
          <w:tcW w:w="3213" w:type="dxa"/>
        </w:tcPr>
        <w:p w14:paraId="5A62B9F4" w14:textId="77777777" w:rsidR="007810C6" w:rsidRPr="008A5F47" w:rsidRDefault="007810C6" w:rsidP="007810C6">
          <w:pPr>
            <w:widowControl w:val="0"/>
            <w:suppressLineNumbers/>
            <w:tabs>
              <w:tab w:val="center" w:pos="4819"/>
              <w:tab w:val="right" w:pos="9638"/>
            </w:tabs>
            <w:suppressAutoHyphens/>
            <w:jc w:val="center"/>
            <w:textAlignment w:val="baseline"/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</w:pP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 xml:space="preserve">стр. 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begin"/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instrText xml:space="preserve"> PAGE </w:instrTex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separate"/>
          </w:r>
          <w:r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>1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end"/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 xml:space="preserve"> из 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begin"/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instrText xml:space="preserve"> NUMPAGES </w:instrTex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separate"/>
          </w:r>
          <w:r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>5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end"/>
          </w:r>
        </w:p>
      </w:tc>
      <w:tc>
        <w:tcPr>
          <w:tcW w:w="3213" w:type="dxa"/>
        </w:tcPr>
        <w:p w14:paraId="1884B390" w14:textId="77777777" w:rsidR="007810C6" w:rsidRPr="008A5F47" w:rsidRDefault="007810C6" w:rsidP="007810C6">
          <w:pPr>
            <w:widowControl w:val="0"/>
            <w:suppressLineNumbers/>
            <w:tabs>
              <w:tab w:val="center" w:pos="4819"/>
              <w:tab w:val="right" w:pos="9638"/>
            </w:tabs>
            <w:suppressAutoHyphens/>
            <w:jc w:val="right"/>
            <w:textAlignment w:val="baseline"/>
            <w:rPr>
              <w:rFonts w:ascii="Arial" w:eastAsia="NSimSun" w:hAnsi="Arial" w:cs="Arial"/>
              <w:kern w:val="3"/>
              <w:sz w:val="16"/>
              <w:szCs w:val="16"/>
              <w:lang w:eastAsia="zh-CN" w:bidi="hi-IN"/>
            </w:rPr>
          </w:pPr>
          <w:hyperlink r:id="rId1" w:history="1">
            <w:r w:rsidRPr="00395CDF">
              <w:rPr>
                <w:rFonts w:ascii="Arial" w:eastAsia="NSimSun" w:hAnsi="Arial" w:cs="Arial"/>
                <w:color w:val="0563C1"/>
                <w:kern w:val="3"/>
                <w:sz w:val="16"/>
                <w:szCs w:val="16"/>
                <w:lang w:eastAsia="zh-CN" w:bidi="hi-IN"/>
              </w:rPr>
              <w:t>ЮНИКОМС</w:t>
            </w:r>
          </w:hyperlink>
        </w:p>
      </w:tc>
    </w:tr>
  </w:tbl>
  <w:p w14:paraId="552F6E25" w14:textId="77777777" w:rsidR="007810C6" w:rsidRPr="00393D45" w:rsidRDefault="007810C6" w:rsidP="007810C6">
    <w:pPr>
      <w:pStyle w:val="a5"/>
      <w:jc w:val="center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4EE73" w14:textId="77777777" w:rsidR="001C558A" w:rsidRDefault="001C558A" w:rsidP="003321E5">
      <w:pPr>
        <w:spacing w:after="0" w:line="240" w:lineRule="auto"/>
      </w:pPr>
      <w:r>
        <w:separator/>
      </w:r>
    </w:p>
  </w:footnote>
  <w:footnote w:type="continuationSeparator" w:id="0">
    <w:p w14:paraId="79B49CA5" w14:textId="77777777" w:rsidR="001C558A" w:rsidRDefault="001C558A" w:rsidP="0033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A661F"/>
    <w:multiLevelType w:val="hybridMultilevel"/>
    <w:tmpl w:val="FFFFFFFF"/>
    <w:lvl w:ilvl="0" w:tplc="74CC1D00">
      <w:start w:val="1"/>
      <w:numFmt w:val="bullet"/>
      <w:lvlText w:val="-"/>
      <w:lvlJc w:val="left"/>
      <w:pPr>
        <w:ind w:left="177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2647326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BA"/>
    <w:rsid w:val="00095371"/>
    <w:rsid w:val="001C558A"/>
    <w:rsid w:val="002255B6"/>
    <w:rsid w:val="002E0FF3"/>
    <w:rsid w:val="003321E5"/>
    <w:rsid w:val="003D72BA"/>
    <w:rsid w:val="007810C6"/>
    <w:rsid w:val="008F128F"/>
    <w:rsid w:val="00B268BA"/>
    <w:rsid w:val="00BB390B"/>
    <w:rsid w:val="00D6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64E6E"/>
  <w14:defaultImageDpi w14:val="0"/>
  <w15:docId w15:val="{DA07882F-BAE6-415F-94FD-EE09E8B2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2B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321E5"/>
    <w:rPr>
      <w:sz w:val="22"/>
    </w:rPr>
  </w:style>
  <w:style w:type="paragraph" w:styleId="a5">
    <w:name w:val="footer"/>
    <w:basedOn w:val="a"/>
    <w:link w:val="a6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321E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3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nicoms.bi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O-PushkarevaMA\Documents\&#1064;&#1072;&#1073;&#1083;&#1086;&#1085;%20&#1043;&#1056;&#1044;&#1041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ГРДБ 3.dot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ЮНИКОМС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 об утверждении положения о защите персональных данных</dc:title>
  <dc:subject/>
  <dc:creator>UNICOMS</dc:creator>
  <cp:keywords/>
  <dc:description/>
  <cp:lastModifiedBy>Alex S</cp:lastModifiedBy>
  <cp:revision>3</cp:revision>
  <dcterms:created xsi:type="dcterms:W3CDTF">2025-04-15T19:24:00Z</dcterms:created>
  <dcterms:modified xsi:type="dcterms:W3CDTF">2025-04-15T19:28:00Z</dcterms:modified>
</cp:coreProperties>
</file>