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64"/>
      </w:tblGrid>
      <w:tr w:rsidR="005E05F2" w:rsidRPr="001C3795" w14:paraId="22CD85D4" w14:textId="77777777" w:rsidTr="002A6FEF">
        <w:trPr>
          <w:trHeight w:val="340"/>
        </w:trPr>
        <w:tc>
          <w:tcPr>
            <w:tcW w:w="10773" w:type="dxa"/>
            <w:tcBorders>
              <w:bottom w:val="single" w:sz="4" w:space="0" w:color="auto"/>
            </w:tcBorders>
            <w:tcMar>
              <w:bottom w:w="23" w:type="dxa"/>
            </w:tcMar>
            <w:vAlign w:val="bottom"/>
          </w:tcPr>
          <w:p w14:paraId="74635C01" w14:textId="77777777" w:rsidR="005E05F2" w:rsidRPr="001C3795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E05F2" w:rsidRPr="001C3795" w14:paraId="62E13C2D" w14:textId="77777777" w:rsidTr="002A6FEF">
        <w:trPr>
          <w:trHeight w:val="257"/>
        </w:trPr>
        <w:tc>
          <w:tcPr>
            <w:tcW w:w="10773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193EC68" w14:textId="77777777" w:rsidR="005E05F2" w:rsidRPr="00EC1E8E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C1E8E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14:paraId="75CE87D9" w14:textId="77777777" w:rsidR="005E05F2" w:rsidRDefault="005E05F2" w:rsidP="005E05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00"/>
        <w:gridCol w:w="397"/>
        <w:gridCol w:w="285"/>
        <w:gridCol w:w="1747"/>
        <w:gridCol w:w="2826"/>
        <w:gridCol w:w="2609"/>
      </w:tblGrid>
      <w:tr w:rsidR="005E05F2" w:rsidRPr="00DD4B9B" w14:paraId="25C0B176" w14:textId="77777777" w:rsidTr="002A6FEF">
        <w:trPr>
          <w:trHeight w:val="340"/>
        </w:trPr>
        <w:tc>
          <w:tcPr>
            <w:tcW w:w="10780" w:type="dxa"/>
            <w:gridSpan w:val="6"/>
            <w:tcMar>
              <w:bottom w:w="17" w:type="dxa"/>
            </w:tcMar>
            <w:vAlign w:val="bottom"/>
          </w:tcPr>
          <w:p w14:paraId="0F3E998E" w14:textId="77777777" w:rsidR="005E05F2" w:rsidRPr="00DD4B9B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9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риказ</w:t>
            </w:r>
          </w:p>
          <w:p w14:paraId="6F958AAA" w14:textId="77777777" w:rsidR="0045466C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76">
              <w:rPr>
                <w:rFonts w:ascii="Times New Roman" w:hAnsi="Times New Roman"/>
                <w:b/>
                <w:sz w:val="24"/>
                <w:szCs w:val="24"/>
              </w:rPr>
              <w:t>об утверждении перечня лиц, имеющих доступ</w:t>
            </w:r>
          </w:p>
          <w:p w14:paraId="56F590CB" w14:textId="77777777" w:rsidR="005E05F2" w:rsidRPr="00DD4B9B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676">
              <w:rPr>
                <w:rFonts w:ascii="Times New Roman" w:hAnsi="Times New Roman"/>
                <w:b/>
                <w:sz w:val="24"/>
                <w:szCs w:val="24"/>
              </w:rPr>
              <w:t>к персональным данным работников</w:t>
            </w:r>
          </w:p>
        </w:tc>
      </w:tr>
      <w:tr w:rsidR="005E05F2" w:rsidRPr="00DD4B9B" w14:paraId="6FB59CF9" w14:textId="77777777" w:rsidTr="002A6FEF">
        <w:trPr>
          <w:trHeight w:val="340"/>
        </w:trPr>
        <w:tc>
          <w:tcPr>
            <w:tcW w:w="10780" w:type="dxa"/>
            <w:gridSpan w:val="6"/>
            <w:tcMar>
              <w:bottom w:w="17" w:type="dxa"/>
            </w:tcMar>
            <w:vAlign w:val="bottom"/>
          </w:tcPr>
          <w:p w14:paraId="6C64BD0D" w14:textId="77777777" w:rsidR="005E05F2" w:rsidRPr="00DD4B9B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F2" w:rsidRPr="007138EA" w14:paraId="58CA92D5" w14:textId="77777777" w:rsidTr="002A6FEF">
        <w:trPr>
          <w:trHeight w:val="340"/>
        </w:trPr>
        <w:tc>
          <w:tcPr>
            <w:tcW w:w="2835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2553E309" w14:textId="77777777" w:rsidR="005E05F2" w:rsidRPr="008654CF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bottom"/>
          </w:tcPr>
          <w:p w14:paraId="1E399D60" w14:textId="77777777" w:rsidR="005E05F2" w:rsidRPr="007138EA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571BD5" w14:textId="77777777" w:rsidR="005E05F2" w:rsidRPr="007138EA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nil"/>
            </w:tcBorders>
            <w:vAlign w:val="bottom"/>
          </w:tcPr>
          <w:p w14:paraId="5FD37772" w14:textId="77777777" w:rsidR="005E05F2" w:rsidRPr="007138EA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6" w:type="dxa"/>
            <w:vAlign w:val="bottom"/>
          </w:tcPr>
          <w:p w14:paraId="4E9A2BAD" w14:textId="77777777" w:rsidR="005E05F2" w:rsidRPr="007138EA" w:rsidRDefault="005E05F2" w:rsidP="002A6F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38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14:paraId="0B8A6ED5" w14:textId="77777777" w:rsidR="005E05F2" w:rsidRPr="007138EA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6FCAB8" w14:textId="77777777" w:rsidR="005E05F2" w:rsidRDefault="005E05F2" w:rsidP="005E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6191"/>
        <w:gridCol w:w="4582"/>
      </w:tblGrid>
      <w:tr w:rsidR="005E05F2" w:rsidRPr="00730677" w14:paraId="7D8AFB44" w14:textId="77777777" w:rsidTr="002A6FEF">
        <w:trPr>
          <w:trHeight w:val="340"/>
        </w:trPr>
        <w:tc>
          <w:tcPr>
            <w:tcW w:w="6191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51C0F0C6" w14:textId="77777777" w:rsidR="005E05F2" w:rsidRPr="00B50758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625">
              <w:rPr>
                <w:rFonts w:ascii="Times New Roman" w:hAnsi="Times New Roman"/>
                <w:sz w:val="24"/>
                <w:szCs w:val="24"/>
              </w:rPr>
              <w:t>Предоставить доступ к персональным данным работников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vAlign w:val="bottom"/>
          </w:tcPr>
          <w:p w14:paraId="71E1C68D" w14:textId="77777777" w:rsidR="005E05F2" w:rsidRPr="00B50758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F2" w:rsidRPr="00093625" w14:paraId="26281DD7" w14:textId="77777777" w:rsidTr="002A6FEF">
        <w:trPr>
          <w:trHeight w:val="227"/>
        </w:trPr>
        <w:tc>
          <w:tcPr>
            <w:tcW w:w="6191" w:type="dxa"/>
            <w:tcMar>
              <w:left w:w="0" w:type="dxa"/>
              <w:bottom w:w="17" w:type="dxa"/>
              <w:right w:w="0" w:type="dxa"/>
            </w:tcMar>
          </w:tcPr>
          <w:p w14:paraId="57D65D35" w14:textId="77777777" w:rsidR="005E05F2" w:rsidRPr="00093625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</w:tcBorders>
          </w:tcPr>
          <w:p w14:paraId="55C29DAF" w14:textId="77777777" w:rsidR="005E05F2" w:rsidRPr="00093625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3625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5E05F2" w:rsidRPr="00730677" w14:paraId="5C9CFA06" w14:textId="77777777" w:rsidTr="002A6FEF">
        <w:trPr>
          <w:trHeight w:val="340"/>
        </w:trPr>
        <w:tc>
          <w:tcPr>
            <w:tcW w:w="10773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14:paraId="6C0D7DB8" w14:textId="77777777" w:rsidR="005E05F2" w:rsidRPr="00B50758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314">
              <w:rPr>
                <w:rFonts w:ascii="Times New Roman" w:hAnsi="Times New Roman"/>
                <w:sz w:val="24"/>
                <w:szCs w:val="24"/>
              </w:rPr>
              <w:t>в пределах, необходимых для выполнения своих трудовых обязанностей:</w:t>
            </w:r>
          </w:p>
        </w:tc>
      </w:tr>
      <w:tr w:rsidR="005E05F2" w:rsidRPr="00730677" w14:paraId="1AB22340" w14:textId="77777777" w:rsidTr="002A6FEF">
        <w:trPr>
          <w:trHeight w:val="34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0D308D87" w14:textId="77777777" w:rsidR="005E05F2" w:rsidRPr="00D6135E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F2" w:rsidRPr="00730677" w14:paraId="5A703188" w14:textId="77777777" w:rsidTr="002A6FEF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EFF125C" w14:textId="77777777" w:rsidR="005E05F2" w:rsidRPr="00D6135E" w:rsidRDefault="005E05F2" w:rsidP="002A6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должности и </w:t>
            </w: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Ф.И.О.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работников </w:t>
            </w:r>
            <w:r w:rsidRPr="00F151E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полностью</w:t>
            </w: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5E05F2" w:rsidRPr="00E02E95" w14:paraId="4AFD213F" w14:textId="77777777" w:rsidTr="002A6FEF">
        <w:trPr>
          <w:trHeight w:val="34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1D290DA4" w14:textId="77777777" w:rsidR="005E05F2" w:rsidRPr="008A04CD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5F2" w:rsidRPr="00E02E95" w14:paraId="23CF2B6F" w14:textId="77777777" w:rsidTr="002A6FEF">
        <w:trPr>
          <w:trHeight w:val="34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6BF15177" w14:textId="77777777" w:rsidR="005E05F2" w:rsidRPr="008A04CD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5F2" w:rsidRPr="00E02E95" w14:paraId="74FBAC97" w14:textId="77777777" w:rsidTr="002A6FEF">
        <w:trPr>
          <w:trHeight w:val="340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5DC1F5B3" w14:textId="77777777" w:rsidR="005E05F2" w:rsidRPr="008A04CD" w:rsidRDefault="005E05F2" w:rsidP="002A6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191184" w14:textId="77777777" w:rsidR="005E05F2" w:rsidRDefault="005E05F2" w:rsidP="005E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03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70"/>
        <w:gridCol w:w="360"/>
        <w:gridCol w:w="2060"/>
        <w:gridCol w:w="440"/>
        <w:gridCol w:w="4973"/>
      </w:tblGrid>
      <w:tr w:rsidR="005E05F2" w:rsidRPr="001C3795" w14:paraId="6D399132" w14:textId="77777777" w:rsidTr="002A6FEF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3AC1EE1D" w14:textId="77777777" w:rsidR="005E05F2" w:rsidRPr="001C3795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left w:w="28" w:type="dxa"/>
              <w:bottom w:w="17" w:type="dxa"/>
              <w:right w:w="28" w:type="dxa"/>
            </w:tcMar>
            <w:vAlign w:val="bottom"/>
          </w:tcPr>
          <w:p w14:paraId="3CD89D6F" w14:textId="77777777" w:rsidR="005E05F2" w:rsidRPr="001C3795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5D1C8F6D" w14:textId="77777777" w:rsidR="005E05F2" w:rsidRPr="001C3795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Mar>
              <w:left w:w="28" w:type="dxa"/>
              <w:bottom w:w="17" w:type="dxa"/>
              <w:right w:w="28" w:type="dxa"/>
            </w:tcMar>
            <w:vAlign w:val="bottom"/>
          </w:tcPr>
          <w:p w14:paraId="2BB73C37" w14:textId="77777777" w:rsidR="005E05F2" w:rsidRPr="001C3795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bottom w:val="single" w:sz="4" w:space="0" w:color="auto"/>
            </w:tcBorders>
            <w:tcMar>
              <w:left w:w="28" w:type="dxa"/>
              <w:bottom w:w="17" w:type="dxa"/>
              <w:right w:w="28" w:type="dxa"/>
            </w:tcMar>
            <w:vAlign w:val="bottom"/>
          </w:tcPr>
          <w:p w14:paraId="2F8DC7DF" w14:textId="77777777" w:rsidR="005E05F2" w:rsidRPr="001C3795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5F2" w:rsidRPr="000750C8" w14:paraId="139A6AF8" w14:textId="77777777" w:rsidTr="002A6FEF">
        <w:trPr>
          <w:trHeight w:val="482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</w:tcPr>
          <w:p w14:paraId="54842D8A" w14:textId="77777777" w:rsidR="005E05F2" w:rsidRPr="000750C8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60" w:type="dxa"/>
            <w:tcMar>
              <w:top w:w="17" w:type="dxa"/>
              <w:left w:w="28" w:type="dxa"/>
              <w:bottom w:w="0" w:type="dxa"/>
              <w:right w:w="28" w:type="dxa"/>
            </w:tcMar>
          </w:tcPr>
          <w:p w14:paraId="6DD3E311" w14:textId="77777777" w:rsidR="005E05F2" w:rsidRPr="000750C8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</w:tcPr>
          <w:p w14:paraId="74BAFE81" w14:textId="77777777" w:rsidR="005E05F2" w:rsidRPr="000750C8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28" w:type="dxa"/>
              <w:bottom w:w="0" w:type="dxa"/>
              <w:right w:w="28" w:type="dxa"/>
            </w:tcMar>
          </w:tcPr>
          <w:p w14:paraId="44C29A77" w14:textId="77777777" w:rsidR="005E05F2" w:rsidRPr="000750C8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73" w:type="dxa"/>
            <w:tcBorders>
              <w:top w:val="single" w:sz="4" w:space="0" w:color="auto"/>
            </w:tcBorders>
            <w:tcMar>
              <w:top w:w="17" w:type="dxa"/>
              <w:left w:w="28" w:type="dxa"/>
              <w:bottom w:w="0" w:type="dxa"/>
              <w:right w:w="28" w:type="dxa"/>
            </w:tcMar>
          </w:tcPr>
          <w:p w14:paraId="78ACADF4" w14:textId="77777777" w:rsidR="005E05F2" w:rsidRPr="000750C8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0750C8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2606735A" w14:textId="77777777" w:rsidR="005E05F2" w:rsidRDefault="005E05F2" w:rsidP="005E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841391" w14:textId="77777777" w:rsidR="005E05F2" w:rsidRDefault="005E05F2" w:rsidP="005E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W w:w="10780" w:type="dxa"/>
        <w:tblLook w:val="01E0" w:firstRow="1" w:lastRow="1" w:firstColumn="1" w:lastColumn="1" w:noHBand="0" w:noVBand="0"/>
      </w:tblPr>
      <w:tblGrid>
        <w:gridCol w:w="2970"/>
        <w:gridCol w:w="330"/>
        <w:gridCol w:w="2090"/>
        <w:gridCol w:w="440"/>
        <w:gridCol w:w="3078"/>
        <w:gridCol w:w="440"/>
        <w:gridCol w:w="1432"/>
      </w:tblGrid>
      <w:tr w:rsidR="005E05F2" w:rsidRPr="00DD4B9B" w14:paraId="424C76A5" w14:textId="77777777" w:rsidTr="002A6FEF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45EF93A4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bottom"/>
          </w:tcPr>
          <w:p w14:paraId="12FFDEF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D1A2C4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bottom"/>
          </w:tcPr>
          <w:p w14:paraId="7022A677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59266D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bottom"/>
          </w:tcPr>
          <w:p w14:paraId="032425E7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CCEBD9A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F2" w:rsidRPr="00DD4B9B" w14:paraId="34976047" w14:textId="77777777" w:rsidTr="002A6FEF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0A705D2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(должность работника)</w:t>
            </w:r>
          </w:p>
        </w:tc>
        <w:tc>
          <w:tcPr>
            <w:tcW w:w="330" w:type="dxa"/>
            <w:tcMar>
              <w:top w:w="17" w:type="dxa"/>
            </w:tcMar>
          </w:tcPr>
          <w:p w14:paraId="13B35AE5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62B2CAF9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</w:tcMar>
          </w:tcPr>
          <w:p w14:paraId="00218CC0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22215082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</w:tcMar>
          </w:tcPr>
          <w:p w14:paraId="731A4BE3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52DE48B0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E05F2" w:rsidRPr="00DD4B9B" w14:paraId="6BAC369E" w14:textId="77777777" w:rsidTr="002A6FEF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2E55638D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left w:w="0" w:type="dxa"/>
              <w:right w:w="0" w:type="dxa"/>
            </w:tcMar>
            <w:vAlign w:val="bottom"/>
          </w:tcPr>
          <w:p w14:paraId="1CD8F74F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A94586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bottom"/>
          </w:tcPr>
          <w:p w14:paraId="38115FC9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D94641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  <w:vAlign w:val="bottom"/>
          </w:tcPr>
          <w:p w14:paraId="10D14198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6CE1945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5F2" w:rsidRPr="00DD4B9B" w14:paraId="7228DCE1" w14:textId="77777777" w:rsidTr="002A6FEF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8B84156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(должность работника)</w:t>
            </w:r>
          </w:p>
        </w:tc>
        <w:tc>
          <w:tcPr>
            <w:tcW w:w="330" w:type="dxa"/>
            <w:tcMar>
              <w:top w:w="17" w:type="dxa"/>
            </w:tcMar>
          </w:tcPr>
          <w:p w14:paraId="5FAF567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6495AF82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</w:tcMar>
          </w:tcPr>
          <w:p w14:paraId="5D7AED9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FFA5C47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</w:tcMar>
          </w:tcPr>
          <w:p w14:paraId="52B2EB21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34F33AF0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E05F2" w:rsidRPr="00DD4B9B" w14:paraId="31FFB847" w14:textId="77777777" w:rsidTr="002A6FEF">
        <w:trPr>
          <w:trHeight w:val="340"/>
        </w:trPr>
        <w:tc>
          <w:tcPr>
            <w:tcW w:w="2970" w:type="dxa"/>
            <w:tcMar>
              <w:top w:w="17" w:type="dxa"/>
            </w:tcMar>
          </w:tcPr>
          <w:p w14:paraId="24AE9FD2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0" w:type="dxa"/>
            <w:tcMar>
              <w:top w:w="17" w:type="dxa"/>
            </w:tcMar>
          </w:tcPr>
          <w:p w14:paraId="5A360D56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17" w:type="dxa"/>
            </w:tcMar>
          </w:tcPr>
          <w:p w14:paraId="66AA721C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dxa"/>
            <w:tcMar>
              <w:top w:w="17" w:type="dxa"/>
            </w:tcMar>
          </w:tcPr>
          <w:p w14:paraId="33E87C28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17" w:type="dxa"/>
            </w:tcMar>
          </w:tcPr>
          <w:p w14:paraId="78EFD827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Mar>
              <w:top w:w="17" w:type="dxa"/>
            </w:tcMar>
          </w:tcPr>
          <w:p w14:paraId="24445744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17" w:type="dxa"/>
            </w:tcMar>
          </w:tcPr>
          <w:p w14:paraId="6CD4925C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5E05F2" w:rsidRPr="00DD4B9B" w14:paraId="06C991C4" w14:textId="77777777" w:rsidTr="002A6FEF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3A4D4227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(должность работника)</w:t>
            </w:r>
          </w:p>
        </w:tc>
        <w:tc>
          <w:tcPr>
            <w:tcW w:w="330" w:type="dxa"/>
            <w:tcMar>
              <w:top w:w="17" w:type="dxa"/>
            </w:tcMar>
          </w:tcPr>
          <w:p w14:paraId="40EF9B26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31FD77F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</w:tcMar>
          </w:tcPr>
          <w:p w14:paraId="379B030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50D0AA04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</w:tcMar>
          </w:tcPr>
          <w:p w14:paraId="7017404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70ADCE8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5E05F2" w:rsidRPr="00DD4B9B" w14:paraId="02859C36" w14:textId="77777777" w:rsidTr="002A6FEF">
        <w:trPr>
          <w:trHeight w:val="340"/>
        </w:trPr>
        <w:tc>
          <w:tcPr>
            <w:tcW w:w="2970" w:type="dxa"/>
            <w:tcMar>
              <w:top w:w="17" w:type="dxa"/>
            </w:tcMar>
          </w:tcPr>
          <w:p w14:paraId="7DE9CBBD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30" w:type="dxa"/>
            <w:tcMar>
              <w:top w:w="17" w:type="dxa"/>
            </w:tcMar>
          </w:tcPr>
          <w:p w14:paraId="0D3A1311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Mar>
              <w:top w:w="17" w:type="dxa"/>
            </w:tcMar>
          </w:tcPr>
          <w:p w14:paraId="07FA1AF7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dxa"/>
            <w:tcMar>
              <w:top w:w="17" w:type="dxa"/>
            </w:tcMar>
          </w:tcPr>
          <w:p w14:paraId="20E93A84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Mar>
              <w:top w:w="17" w:type="dxa"/>
            </w:tcMar>
          </w:tcPr>
          <w:p w14:paraId="2E76AA0E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Mar>
              <w:top w:w="17" w:type="dxa"/>
            </w:tcMar>
          </w:tcPr>
          <w:p w14:paraId="1966953C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Mar>
              <w:top w:w="17" w:type="dxa"/>
            </w:tcMar>
          </w:tcPr>
          <w:p w14:paraId="0F77D07A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5E05F2" w:rsidRPr="00DD4B9B" w14:paraId="2A02A1BA" w14:textId="77777777" w:rsidTr="002A6FEF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5AC66675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(должность работника)</w:t>
            </w:r>
          </w:p>
        </w:tc>
        <w:tc>
          <w:tcPr>
            <w:tcW w:w="330" w:type="dxa"/>
            <w:tcMar>
              <w:top w:w="17" w:type="dxa"/>
            </w:tcMar>
          </w:tcPr>
          <w:p w14:paraId="0855821B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536D09F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</w:tcMar>
          </w:tcPr>
          <w:p w14:paraId="19253A5B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443C69CF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</w:tcMar>
          </w:tcPr>
          <w:p w14:paraId="5CB3FF3E" w14:textId="77777777" w:rsidR="005E05F2" w:rsidRPr="00DD4B9B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tcMar>
              <w:top w:w="17" w:type="dxa"/>
            </w:tcMar>
          </w:tcPr>
          <w:p w14:paraId="0053CD96" w14:textId="77777777" w:rsidR="005E05F2" w:rsidRPr="00230890" w:rsidRDefault="005E05F2" w:rsidP="002A6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D4B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420312D2" w14:textId="77777777" w:rsidR="005E05F2" w:rsidRDefault="005E05F2" w:rsidP="005E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05F2" w:rsidSect="002E0FF3">
      <w:footerReference w:type="default" r:id="rId6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99F8" w14:textId="77777777" w:rsidR="00F21FAB" w:rsidRDefault="00F21FAB" w:rsidP="003321E5">
      <w:pPr>
        <w:spacing w:after="0" w:line="240" w:lineRule="auto"/>
      </w:pPr>
      <w:r>
        <w:separator/>
      </w:r>
    </w:p>
  </w:endnote>
  <w:endnote w:type="continuationSeparator" w:id="0">
    <w:p w14:paraId="7795B302" w14:textId="77777777" w:rsidR="00F21FAB" w:rsidRDefault="00F21FAB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67CA9" w14:textId="77777777" w:rsidR="00E604C2" w:rsidRPr="008A5F47" w:rsidRDefault="00E604C2" w:rsidP="00E604C2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E604C2" w:rsidRPr="008A5F47" w14:paraId="7DD264B3" w14:textId="77777777" w:rsidTr="00CD4A05">
      <w:trPr>
        <w:jc w:val="center"/>
      </w:trPr>
      <w:tc>
        <w:tcPr>
          <w:tcW w:w="3213" w:type="dxa"/>
        </w:tcPr>
        <w:p w14:paraId="41C9375C" w14:textId="77777777" w:rsidR="00E604C2" w:rsidRPr="008A5F47" w:rsidRDefault="00E604C2" w:rsidP="00E604C2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5F5DA7B3" w14:textId="77777777" w:rsidR="00E604C2" w:rsidRPr="008A5F47" w:rsidRDefault="00E604C2" w:rsidP="00E604C2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26F771B8" w14:textId="77777777" w:rsidR="00E604C2" w:rsidRPr="008A5F47" w:rsidRDefault="00E604C2" w:rsidP="00E604C2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1DF99793" w14:textId="77777777" w:rsidR="00E604C2" w:rsidRPr="00E604C2" w:rsidRDefault="00E604C2" w:rsidP="00E604C2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59B40" w14:textId="77777777" w:rsidR="00F21FAB" w:rsidRDefault="00F21FAB" w:rsidP="003321E5">
      <w:pPr>
        <w:spacing w:after="0" w:line="240" w:lineRule="auto"/>
      </w:pPr>
      <w:r>
        <w:separator/>
      </w:r>
    </w:p>
  </w:footnote>
  <w:footnote w:type="continuationSeparator" w:id="0">
    <w:p w14:paraId="747D7C18" w14:textId="77777777" w:rsidR="00F21FAB" w:rsidRDefault="00F21FAB" w:rsidP="0033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F2"/>
    <w:rsid w:val="000750C8"/>
    <w:rsid w:val="00093625"/>
    <w:rsid w:val="00095371"/>
    <w:rsid w:val="001C3795"/>
    <w:rsid w:val="00230890"/>
    <w:rsid w:val="002A6FEF"/>
    <w:rsid w:val="002E0FF3"/>
    <w:rsid w:val="00311561"/>
    <w:rsid w:val="003321E5"/>
    <w:rsid w:val="0045466C"/>
    <w:rsid w:val="005E05F2"/>
    <w:rsid w:val="007138EA"/>
    <w:rsid w:val="00730677"/>
    <w:rsid w:val="0084447C"/>
    <w:rsid w:val="008654CF"/>
    <w:rsid w:val="008A04CD"/>
    <w:rsid w:val="008C1885"/>
    <w:rsid w:val="009F12FE"/>
    <w:rsid w:val="00AD1314"/>
    <w:rsid w:val="00B268BA"/>
    <w:rsid w:val="00B50758"/>
    <w:rsid w:val="00D6135E"/>
    <w:rsid w:val="00D655AC"/>
    <w:rsid w:val="00DD4B9B"/>
    <w:rsid w:val="00E02E95"/>
    <w:rsid w:val="00E604C2"/>
    <w:rsid w:val="00EC1E8E"/>
    <w:rsid w:val="00F151EC"/>
    <w:rsid w:val="00F17676"/>
    <w:rsid w:val="00F21FAB"/>
    <w:rsid w:val="00F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14A64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F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ЮНИКОМС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об утверждении перечня лиц, имеющих доступ к персональным данным</dc:title>
  <dc:subject/>
  <dc:creator>UNICOMS</dc:creator>
  <cp:keywords/>
  <dc:description/>
  <cp:lastModifiedBy>Alex S</cp:lastModifiedBy>
  <cp:revision>4</cp:revision>
  <dcterms:created xsi:type="dcterms:W3CDTF">2025-04-16T08:00:00Z</dcterms:created>
  <dcterms:modified xsi:type="dcterms:W3CDTF">2025-04-16T08:01:00Z</dcterms:modified>
</cp:coreProperties>
</file>