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886120" w:rsidRPr="001C3795" w14:paraId="35C2172F" w14:textId="77777777" w:rsidTr="00A64EC0">
        <w:trPr>
          <w:trHeight w:val="340"/>
        </w:trPr>
        <w:tc>
          <w:tcPr>
            <w:tcW w:w="10773" w:type="dxa"/>
            <w:tcBorders>
              <w:bottom w:val="single" w:sz="4" w:space="0" w:color="auto"/>
            </w:tcBorders>
            <w:tcMar>
              <w:bottom w:w="23" w:type="dxa"/>
            </w:tcMar>
            <w:vAlign w:val="bottom"/>
          </w:tcPr>
          <w:p w14:paraId="5CFECB17" w14:textId="77777777" w:rsidR="00886120" w:rsidRPr="001C3795" w:rsidRDefault="00886120" w:rsidP="00A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86120" w:rsidRPr="00C723A5" w14:paraId="0DC36FA4" w14:textId="77777777" w:rsidTr="00A64EC0">
        <w:trPr>
          <w:trHeight w:val="283"/>
        </w:trPr>
        <w:tc>
          <w:tcPr>
            <w:tcW w:w="10773" w:type="dxa"/>
            <w:tcBorders>
              <w:top w:val="single" w:sz="4" w:space="0" w:color="auto"/>
            </w:tcBorders>
            <w:tcMar>
              <w:top w:w="17" w:type="dxa"/>
            </w:tcMar>
          </w:tcPr>
          <w:p w14:paraId="72003A24" w14:textId="77777777" w:rsidR="00886120" w:rsidRPr="00C723A5" w:rsidRDefault="00886120" w:rsidP="00A64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E8E">
              <w:rPr>
                <w:rFonts w:ascii="Times New Roman" w:hAnsi="Times New Roman"/>
                <w:i/>
                <w:sz w:val="20"/>
                <w:szCs w:val="20"/>
              </w:rPr>
              <w:t>(наименование организации)</w:t>
            </w:r>
          </w:p>
        </w:tc>
      </w:tr>
    </w:tbl>
    <w:p w14:paraId="1D9EA419" w14:textId="77777777" w:rsidR="00886120" w:rsidRDefault="00886120" w:rsidP="008861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397"/>
        <w:gridCol w:w="255"/>
        <w:gridCol w:w="1764"/>
        <w:gridCol w:w="2856"/>
        <w:gridCol w:w="2666"/>
      </w:tblGrid>
      <w:tr w:rsidR="00886120" w:rsidRPr="00A6309D" w14:paraId="2E1D290C" w14:textId="77777777" w:rsidTr="00A64EC0">
        <w:trPr>
          <w:trHeight w:val="340"/>
        </w:trPr>
        <w:tc>
          <w:tcPr>
            <w:tcW w:w="10773" w:type="dxa"/>
            <w:gridSpan w:val="6"/>
            <w:tcMar>
              <w:bottom w:w="17" w:type="dxa"/>
            </w:tcMar>
            <w:vAlign w:val="bottom"/>
          </w:tcPr>
          <w:p w14:paraId="6A0A0B6D" w14:textId="77777777" w:rsidR="00886120" w:rsidRPr="00A6309D" w:rsidRDefault="00886120" w:rsidP="00A6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309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риказ</w:t>
            </w:r>
          </w:p>
          <w:p w14:paraId="1E654538" w14:textId="77777777" w:rsidR="00886120" w:rsidRPr="00A6309D" w:rsidRDefault="00886120" w:rsidP="00A6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D65">
              <w:rPr>
                <w:rFonts w:ascii="Times New Roman" w:hAnsi="Times New Roman"/>
                <w:b/>
                <w:sz w:val="24"/>
                <w:szCs w:val="24"/>
              </w:rPr>
              <w:t>о назначении ответственного за обработку персональных данных</w:t>
            </w:r>
          </w:p>
        </w:tc>
      </w:tr>
      <w:tr w:rsidR="00886120" w:rsidRPr="00A6309D" w14:paraId="6B5DE16D" w14:textId="77777777" w:rsidTr="00A64EC0">
        <w:trPr>
          <w:trHeight w:val="340"/>
        </w:trPr>
        <w:tc>
          <w:tcPr>
            <w:tcW w:w="10773" w:type="dxa"/>
            <w:gridSpan w:val="6"/>
            <w:tcMar>
              <w:bottom w:w="17" w:type="dxa"/>
            </w:tcMar>
            <w:vAlign w:val="bottom"/>
          </w:tcPr>
          <w:p w14:paraId="2FBC7193" w14:textId="77777777" w:rsidR="00886120" w:rsidRPr="00A6309D" w:rsidRDefault="00886120" w:rsidP="00A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120" w:rsidRPr="007138EA" w14:paraId="57179B8C" w14:textId="77777777" w:rsidTr="00A64EC0">
        <w:trPr>
          <w:trHeight w:val="340"/>
        </w:trPr>
        <w:tc>
          <w:tcPr>
            <w:tcW w:w="2835" w:type="dxa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14:paraId="0B9E0850" w14:textId="77777777" w:rsidR="00886120" w:rsidRPr="008654CF" w:rsidRDefault="00886120" w:rsidP="00A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bottom"/>
          </w:tcPr>
          <w:p w14:paraId="48B1A653" w14:textId="77777777" w:rsidR="00886120" w:rsidRPr="007138EA" w:rsidRDefault="00886120" w:rsidP="00A64EC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8EA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5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246A002" w14:textId="77777777" w:rsidR="00886120" w:rsidRPr="007138EA" w:rsidRDefault="00886120" w:rsidP="00A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nil"/>
            </w:tcBorders>
            <w:tcMar>
              <w:left w:w="57" w:type="dxa"/>
              <w:right w:w="0" w:type="dxa"/>
            </w:tcMar>
            <w:vAlign w:val="bottom"/>
          </w:tcPr>
          <w:p w14:paraId="4A754F1B" w14:textId="77777777" w:rsidR="00886120" w:rsidRPr="007138EA" w:rsidRDefault="00886120" w:rsidP="00A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8E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56" w:type="dxa"/>
            <w:vAlign w:val="bottom"/>
          </w:tcPr>
          <w:p w14:paraId="1168AB9C" w14:textId="77777777" w:rsidR="00886120" w:rsidRPr="007138EA" w:rsidRDefault="00886120" w:rsidP="00A64EC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8E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bottom"/>
          </w:tcPr>
          <w:p w14:paraId="778C2941" w14:textId="77777777" w:rsidR="00886120" w:rsidRPr="007138EA" w:rsidRDefault="00886120" w:rsidP="00A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B72A4B" w14:textId="77777777" w:rsidR="00886120" w:rsidRDefault="00886120" w:rsidP="00886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3"/>
      </w:tblGrid>
      <w:tr w:rsidR="00886120" w:rsidRPr="00730677" w14:paraId="1BBC21CC" w14:textId="77777777" w:rsidTr="00A64EC0">
        <w:trPr>
          <w:trHeight w:val="340"/>
        </w:trPr>
        <w:tc>
          <w:tcPr>
            <w:tcW w:w="10773" w:type="dxa"/>
            <w:tcMar>
              <w:left w:w="28" w:type="dxa"/>
              <w:bottom w:w="17" w:type="dxa"/>
              <w:right w:w="28" w:type="dxa"/>
            </w:tcMar>
            <w:vAlign w:val="bottom"/>
          </w:tcPr>
          <w:p w14:paraId="70DE5051" w14:textId="77777777" w:rsidR="00886120" w:rsidRDefault="00886120" w:rsidP="00A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E7C">
              <w:rPr>
                <w:rFonts w:ascii="Times New Roman" w:hAnsi="Times New Roman"/>
                <w:sz w:val="24"/>
                <w:szCs w:val="24"/>
              </w:rPr>
              <w:t>Назначить ответственным за организацию обработки персональных данных работников</w:t>
            </w:r>
          </w:p>
        </w:tc>
      </w:tr>
      <w:tr w:rsidR="00886120" w:rsidRPr="00730677" w14:paraId="3362612E" w14:textId="77777777" w:rsidTr="00A64EC0">
        <w:trPr>
          <w:trHeight w:val="340"/>
        </w:trPr>
        <w:tc>
          <w:tcPr>
            <w:tcW w:w="10773" w:type="dxa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14:paraId="1B695804" w14:textId="77777777" w:rsidR="00886120" w:rsidRPr="00D6135E" w:rsidRDefault="00886120" w:rsidP="00A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120" w:rsidRPr="00730677" w14:paraId="34245286" w14:textId="77777777" w:rsidTr="00A64EC0">
        <w:trPr>
          <w:trHeight w:val="283"/>
        </w:trPr>
        <w:tc>
          <w:tcPr>
            <w:tcW w:w="10773" w:type="dxa"/>
            <w:tcBorders>
              <w:top w:val="single" w:sz="4" w:space="0" w:color="auto"/>
            </w:tcBorders>
            <w:tcMar>
              <w:top w:w="17" w:type="dxa"/>
              <w:left w:w="28" w:type="dxa"/>
              <w:bottom w:w="0" w:type="dxa"/>
              <w:right w:w="28" w:type="dxa"/>
            </w:tcMar>
          </w:tcPr>
          <w:p w14:paraId="6036DF60" w14:textId="77777777" w:rsidR="00886120" w:rsidRPr="000F659A" w:rsidRDefault="00886120" w:rsidP="00A64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659A">
              <w:rPr>
                <w:rFonts w:ascii="Times New Roman" w:hAnsi="Times New Roman"/>
                <w:i/>
                <w:sz w:val="20"/>
                <w:szCs w:val="20"/>
              </w:rPr>
              <w:t>(должность и Ф.И.О.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0F659A">
              <w:rPr>
                <w:rFonts w:ascii="Times New Roman" w:hAnsi="Times New Roman"/>
                <w:i/>
                <w:sz w:val="20"/>
                <w:szCs w:val="20"/>
              </w:rPr>
              <w:t>работника)</w:t>
            </w:r>
          </w:p>
        </w:tc>
      </w:tr>
    </w:tbl>
    <w:p w14:paraId="707EA0B0" w14:textId="77777777" w:rsidR="00886120" w:rsidRDefault="00886120" w:rsidP="00886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2970"/>
        <w:gridCol w:w="360"/>
        <w:gridCol w:w="2060"/>
        <w:gridCol w:w="440"/>
        <w:gridCol w:w="4943"/>
      </w:tblGrid>
      <w:tr w:rsidR="00886120" w:rsidRPr="001C3795" w14:paraId="1599534A" w14:textId="77777777" w:rsidTr="00A64EC0">
        <w:trPr>
          <w:trHeight w:val="340"/>
        </w:trPr>
        <w:tc>
          <w:tcPr>
            <w:tcW w:w="2970" w:type="dxa"/>
            <w:tcBorders>
              <w:bottom w:val="single" w:sz="4" w:space="0" w:color="auto"/>
            </w:tcBorders>
            <w:tcMar>
              <w:left w:w="28" w:type="dxa"/>
              <w:bottom w:w="17" w:type="dxa"/>
              <w:right w:w="28" w:type="dxa"/>
            </w:tcMar>
            <w:vAlign w:val="bottom"/>
          </w:tcPr>
          <w:p w14:paraId="44E7811D" w14:textId="77777777" w:rsidR="00886120" w:rsidRPr="001C3795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Mar>
              <w:left w:w="28" w:type="dxa"/>
              <w:bottom w:w="17" w:type="dxa"/>
              <w:right w:w="28" w:type="dxa"/>
            </w:tcMar>
            <w:vAlign w:val="bottom"/>
          </w:tcPr>
          <w:p w14:paraId="00511513" w14:textId="77777777" w:rsidR="00886120" w:rsidRPr="001C3795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tcMar>
              <w:left w:w="28" w:type="dxa"/>
              <w:bottom w:w="17" w:type="dxa"/>
              <w:right w:w="28" w:type="dxa"/>
            </w:tcMar>
            <w:vAlign w:val="bottom"/>
          </w:tcPr>
          <w:p w14:paraId="41A21DB8" w14:textId="77777777" w:rsidR="00886120" w:rsidRPr="001C3795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Mar>
              <w:left w:w="28" w:type="dxa"/>
              <w:bottom w:w="17" w:type="dxa"/>
              <w:right w:w="28" w:type="dxa"/>
            </w:tcMar>
            <w:vAlign w:val="bottom"/>
          </w:tcPr>
          <w:p w14:paraId="035AEEF2" w14:textId="77777777" w:rsidR="00886120" w:rsidRPr="001C3795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tcBorders>
              <w:bottom w:val="single" w:sz="4" w:space="0" w:color="auto"/>
            </w:tcBorders>
            <w:tcMar>
              <w:left w:w="28" w:type="dxa"/>
              <w:bottom w:w="17" w:type="dxa"/>
              <w:right w:w="28" w:type="dxa"/>
            </w:tcMar>
            <w:vAlign w:val="bottom"/>
          </w:tcPr>
          <w:p w14:paraId="528D6645" w14:textId="77777777" w:rsidR="00886120" w:rsidRPr="001C3795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6120" w:rsidRPr="000750C8" w14:paraId="1F7AD6EB" w14:textId="77777777" w:rsidTr="00A64EC0">
        <w:trPr>
          <w:trHeight w:val="508"/>
        </w:trPr>
        <w:tc>
          <w:tcPr>
            <w:tcW w:w="2970" w:type="dxa"/>
            <w:tcBorders>
              <w:top w:val="single" w:sz="4" w:space="0" w:color="auto"/>
            </w:tcBorders>
          </w:tcPr>
          <w:p w14:paraId="361CF8C7" w14:textId="77777777" w:rsidR="00886120" w:rsidRPr="000750C8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11561">
              <w:rPr>
                <w:rFonts w:ascii="Times New Roman" w:hAnsi="Times New Roman"/>
                <w:i/>
                <w:sz w:val="20"/>
                <w:szCs w:val="20"/>
              </w:rPr>
              <w:t>(должность руководителя организации)</w:t>
            </w:r>
          </w:p>
        </w:tc>
        <w:tc>
          <w:tcPr>
            <w:tcW w:w="360" w:type="dxa"/>
          </w:tcPr>
          <w:p w14:paraId="1080BB4B" w14:textId="77777777" w:rsidR="00886120" w:rsidRPr="000750C8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</w:tcPr>
          <w:p w14:paraId="359DED49" w14:textId="77777777" w:rsidR="00886120" w:rsidRPr="000750C8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50C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40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14:paraId="06A4D67A" w14:textId="77777777" w:rsidR="00886120" w:rsidRPr="000750C8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CC4A856" w14:textId="77777777" w:rsidR="00886120" w:rsidRPr="000750C8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50C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4693A999" w14:textId="77777777" w:rsidR="00886120" w:rsidRDefault="00886120" w:rsidP="00886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DE1D36" w14:textId="77777777" w:rsidR="00886120" w:rsidRDefault="00886120" w:rsidP="00886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 приказом ознакомлен:</w:t>
      </w: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2970"/>
        <w:gridCol w:w="330"/>
        <w:gridCol w:w="2090"/>
        <w:gridCol w:w="440"/>
        <w:gridCol w:w="3078"/>
        <w:gridCol w:w="440"/>
        <w:gridCol w:w="1425"/>
      </w:tblGrid>
      <w:tr w:rsidR="00886120" w:rsidRPr="00675168" w14:paraId="6C275B20" w14:textId="77777777" w:rsidTr="00A64EC0">
        <w:trPr>
          <w:trHeight w:val="340"/>
        </w:trPr>
        <w:tc>
          <w:tcPr>
            <w:tcW w:w="2970" w:type="dxa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14:paraId="49137729" w14:textId="77777777" w:rsidR="00886120" w:rsidRPr="00675168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Mar>
              <w:left w:w="0" w:type="dxa"/>
              <w:bottom w:w="17" w:type="dxa"/>
              <w:right w:w="0" w:type="dxa"/>
            </w:tcMar>
            <w:vAlign w:val="bottom"/>
          </w:tcPr>
          <w:p w14:paraId="0ACF31DF" w14:textId="77777777" w:rsidR="00886120" w:rsidRPr="00675168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14:paraId="49B8E08C" w14:textId="77777777" w:rsidR="00886120" w:rsidRPr="00675168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Mar>
              <w:left w:w="0" w:type="dxa"/>
              <w:bottom w:w="17" w:type="dxa"/>
              <w:right w:w="0" w:type="dxa"/>
            </w:tcMar>
            <w:vAlign w:val="bottom"/>
          </w:tcPr>
          <w:p w14:paraId="548B3EF6" w14:textId="77777777" w:rsidR="00886120" w:rsidRPr="00675168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14:paraId="7CFB56FA" w14:textId="77777777" w:rsidR="00886120" w:rsidRPr="00675168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Mar>
              <w:left w:w="0" w:type="dxa"/>
              <w:bottom w:w="17" w:type="dxa"/>
              <w:right w:w="0" w:type="dxa"/>
            </w:tcMar>
            <w:vAlign w:val="bottom"/>
          </w:tcPr>
          <w:p w14:paraId="5144BF70" w14:textId="77777777" w:rsidR="00886120" w:rsidRPr="00675168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14:paraId="55710706" w14:textId="77777777" w:rsidR="00886120" w:rsidRPr="00675168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120" w:rsidRPr="0029729B" w14:paraId="3E35F934" w14:textId="77777777" w:rsidTr="00A64EC0">
        <w:trPr>
          <w:trHeight w:val="283"/>
        </w:trPr>
        <w:tc>
          <w:tcPr>
            <w:tcW w:w="2970" w:type="dxa"/>
            <w:tcBorders>
              <w:top w:val="single" w:sz="4" w:space="0" w:color="auto"/>
            </w:tcBorders>
            <w:tcMar>
              <w:top w:w="17" w:type="dxa"/>
              <w:left w:w="0" w:type="dxa"/>
              <w:bottom w:w="0" w:type="dxa"/>
              <w:right w:w="0" w:type="dxa"/>
            </w:tcMar>
          </w:tcPr>
          <w:p w14:paraId="3CDFD4AF" w14:textId="77777777" w:rsidR="00886120" w:rsidRPr="0029729B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AC8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30" w:type="dxa"/>
            <w:tcMar>
              <w:top w:w="17" w:type="dxa"/>
              <w:left w:w="0" w:type="dxa"/>
              <w:bottom w:w="0" w:type="dxa"/>
              <w:right w:w="0" w:type="dxa"/>
            </w:tcMar>
          </w:tcPr>
          <w:p w14:paraId="71EF135D" w14:textId="77777777" w:rsidR="00886120" w:rsidRPr="0029729B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  <w:tcMar>
              <w:top w:w="17" w:type="dxa"/>
              <w:left w:w="0" w:type="dxa"/>
              <w:bottom w:w="0" w:type="dxa"/>
              <w:right w:w="0" w:type="dxa"/>
            </w:tcMar>
          </w:tcPr>
          <w:p w14:paraId="7BC6D629" w14:textId="77777777" w:rsidR="00886120" w:rsidRPr="0029729B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29B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40" w:type="dxa"/>
            <w:tcMar>
              <w:top w:w="17" w:type="dxa"/>
              <w:left w:w="0" w:type="dxa"/>
              <w:bottom w:w="0" w:type="dxa"/>
              <w:right w:w="0" w:type="dxa"/>
            </w:tcMar>
          </w:tcPr>
          <w:p w14:paraId="1612DB02" w14:textId="77777777" w:rsidR="00886120" w:rsidRPr="0029729B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  <w:tcMar>
              <w:top w:w="17" w:type="dxa"/>
              <w:left w:w="0" w:type="dxa"/>
              <w:bottom w:w="0" w:type="dxa"/>
              <w:right w:w="0" w:type="dxa"/>
            </w:tcMar>
          </w:tcPr>
          <w:p w14:paraId="6C6895CB" w14:textId="77777777" w:rsidR="00886120" w:rsidRPr="0029729B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29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40" w:type="dxa"/>
            <w:tcMar>
              <w:top w:w="17" w:type="dxa"/>
              <w:left w:w="0" w:type="dxa"/>
              <w:bottom w:w="0" w:type="dxa"/>
              <w:right w:w="0" w:type="dxa"/>
            </w:tcMar>
          </w:tcPr>
          <w:p w14:paraId="03478430" w14:textId="77777777" w:rsidR="00886120" w:rsidRPr="0029729B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tcMar>
              <w:top w:w="17" w:type="dxa"/>
              <w:left w:w="0" w:type="dxa"/>
              <w:bottom w:w="0" w:type="dxa"/>
              <w:right w:w="0" w:type="dxa"/>
            </w:tcMar>
          </w:tcPr>
          <w:p w14:paraId="69A6C73A" w14:textId="77777777" w:rsidR="00886120" w:rsidRPr="0029729B" w:rsidRDefault="00886120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29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14:paraId="37A61768" w14:textId="77777777" w:rsidR="00095371" w:rsidRDefault="00095371"/>
    <w:sectPr w:rsidR="00095371" w:rsidSect="002E0FF3">
      <w:footerReference w:type="default" r:id="rId6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9E3EE" w14:textId="77777777" w:rsidR="00BE539C" w:rsidRDefault="00BE539C" w:rsidP="003321E5">
      <w:pPr>
        <w:spacing w:after="0" w:line="240" w:lineRule="auto"/>
      </w:pPr>
      <w:r>
        <w:separator/>
      </w:r>
    </w:p>
  </w:endnote>
  <w:endnote w:type="continuationSeparator" w:id="0">
    <w:p w14:paraId="6F00F686" w14:textId="77777777" w:rsidR="00BE539C" w:rsidRDefault="00BE539C" w:rsidP="0033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269C7" w14:textId="77777777" w:rsidR="00567640" w:rsidRPr="008A5F47" w:rsidRDefault="00567640" w:rsidP="00567640">
    <w:pPr>
      <w:jc w:val="center"/>
      <w:rPr>
        <w:sz w:val="16"/>
        <w:szCs w:val="16"/>
      </w:rPr>
    </w:pPr>
  </w:p>
  <w:tbl>
    <w:tblPr>
      <w:tblW w:w="5000" w:type="pct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0"/>
      <w:gridCol w:w="3591"/>
      <w:gridCol w:w="3591"/>
    </w:tblGrid>
    <w:tr w:rsidR="00567640" w:rsidRPr="008A5F47" w14:paraId="5563DFD4" w14:textId="77777777" w:rsidTr="00CD4A05">
      <w:trPr>
        <w:jc w:val="center"/>
      </w:trPr>
      <w:tc>
        <w:tcPr>
          <w:tcW w:w="3213" w:type="dxa"/>
        </w:tcPr>
        <w:p w14:paraId="7A60F40C" w14:textId="77777777" w:rsidR="00567640" w:rsidRPr="008A5F47" w:rsidRDefault="00567640" w:rsidP="00567640">
          <w:pPr>
            <w:widowControl w:val="0"/>
            <w:suppressLineNumbers/>
            <w:tabs>
              <w:tab w:val="center" w:pos="4819"/>
              <w:tab w:val="right" w:pos="9638"/>
            </w:tabs>
            <w:suppressAutoHyphens/>
            <w:textAlignment w:val="baseline"/>
            <w:rPr>
              <w:rFonts w:ascii="Arial" w:eastAsia="NSimSun" w:hAnsi="Arial" w:cs="Arial"/>
              <w:kern w:val="3"/>
              <w:sz w:val="16"/>
              <w:szCs w:val="16"/>
              <w:lang w:eastAsia="zh-CN" w:bidi="hi-IN"/>
            </w:rPr>
          </w:pPr>
          <w:r w:rsidRPr="008A5F47">
            <w:rPr>
              <w:rFonts w:ascii="Arial" w:eastAsia="NSimSun" w:hAnsi="Arial" w:cs="Arial"/>
              <w:color w:val="0563C1"/>
              <w:kern w:val="3"/>
              <w:sz w:val="16"/>
              <w:szCs w:val="16"/>
              <w:lang w:eastAsia="zh-CN" w:bidi="hi-IN"/>
            </w:rPr>
            <w:t>Лучшие решения для вас и вашего бизнеса</w:t>
          </w:r>
        </w:p>
      </w:tc>
      <w:tc>
        <w:tcPr>
          <w:tcW w:w="3213" w:type="dxa"/>
        </w:tcPr>
        <w:p w14:paraId="747F5AC1" w14:textId="77777777" w:rsidR="00567640" w:rsidRPr="008A5F47" w:rsidRDefault="00567640" w:rsidP="00567640">
          <w:pPr>
            <w:widowControl w:val="0"/>
            <w:suppressLineNumbers/>
            <w:tabs>
              <w:tab w:val="center" w:pos="4819"/>
              <w:tab w:val="right" w:pos="9638"/>
            </w:tabs>
            <w:suppressAutoHyphens/>
            <w:jc w:val="center"/>
            <w:textAlignment w:val="baseline"/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</w:pP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 xml:space="preserve">стр. 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begin"/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instrText xml:space="preserve"> PAGE </w:instrTex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separate"/>
          </w:r>
          <w:r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>1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end"/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 xml:space="preserve"> из 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begin"/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instrText xml:space="preserve"> NUMPAGES </w:instrTex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separate"/>
          </w:r>
          <w:r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>5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end"/>
          </w:r>
        </w:p>
      </w:tc>
      <w:tc>
        <w:tcPr>
          <w:tcW w:w="3213" w:type="dxa"/>
        </w:tcPr>
        <w:p w14:paraId="54C99B9E" w14:textId="77777777" w:rsidR="00567640" w:rsidRPr="008A5F47" w:rsidRDefault="00567640" w:rsidP="00567640">
          <w:pPr>
            <w:widowControl w:val="0"/>
            <w:suppressLineNumbers/>
            <w:tabs>
              <w:tab w:val="center" w:pos="4819"/>
              <w:tab w:val="right" w:pos="9638"/>
            </w:tabs>
            <w:suppressAutoHyphens/>
            <w:jc w:val="right"/>
            <w:textAlignment w:val="baseline"/>
            <w:rPr>
              <w:rFonts w:ascii="Arial" w:eastAsia="NSimSun" w:hAnsi="Arial" w:cs="Arial"/>
              <w:kern w:val="3"/>
              <w:sz w:val="16"/>
              <w:szCs w:val="16"/>
              <w:lang w:eastAsia="zh-CN" w:bidi="hi-IN"/>
            </w:rPr>
          </w:pPr>
          <w:hyperlink r:id="rId1" w:history="1">
            <w:r w:rsidRPr="00395CDF">
              <w:rPr>
                <w:rFonts w:ascii="Arial" w:eastAsia="NSimSun" w:hAnsi="Arial" w:cs="Arial"/>
                <w:color w:val="0563C1"/>
                <w:kern w:val="3"/>
                <w:sz w:val="16"/>
                <w:szCs w:val="16"/>
                <w:lang w:eastAsia="zh-CN" w:bidi="hi-IN"/>
              </w:rPr>
              <w:t>ЮНИКОМС</w:t>
            </w:r>
          </w:hyperlink>
        </w:p>
      </w:tc>
    </w:tr>
  </w:tbl>
  <w:p w14:paraId="562A37C4" w14:textId="77777777" w:rsidR="00567640" w:rsidRPr="00567640" w:rsidRDefault="00567640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40A89" w14:textId="77777777" w:rsidR="00BE539C" w:rsidRDefault="00BE539C" w:rsidP="003321E5">
      <w:pPr>
        <w:spacing w:after="0" w:line="240" w:lineRule="auto"/>
      </w:pPr>
      <w:r>
        <w:separator/>
      </w:r>
    </w:p>
  </w:footnote>
  <w:footnote w:type="continuationSeparator" w:id="0">
    <w:p w14:paraId="32B16556" w14:textId="77777777" w:rsidR="00BE539C" w:rsidRDefault="00BE539C" w:rsidP="00332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20"/>
    <w:rsid w:val="000750C8"/>
    <w:rsid w:val="00095371"/>
    <w:rsid w:val="000F659A"/>
    <w:rsid w:val="00110A25"/>
    <w:rsid w:val="001C1BC2"/>
    <w:rsid w:val="001C3795"/>
    <w:rsid w:val="0029729B"/>
    <w:rsid w:val="002E0FF3"/>
    <w:rsid w:val="00311561"/>
    <w:rsid w:val="003321E5"/>
    <w:rsid w:val="00567640"/>
    <w:rsid w:val="00601AA2"/>
    <w:rsid w:val="00675168"/>
    <w:rsid w:val="007138EA"/>
    <w:rsid w:val="00730677"/>
    <w:rsid w:val="008654CF"/>
    <w:rsid w:val="00886120"/>
    <w:rsid w:val="00980AC8"/>
    <w:rsid w:val="00A6309D"/>
    <w:rsid w:val="00A64EC0"/>
    <w:rsid w:val="00B268BA"/>
    <w:rsid w:val="00BE539C"/>
    <w:rsid w:val="00C723A5"/>
    <w:rsid w:val="00CC4D65"/>
    <w:rsid w:val="00D6135E"/>
    <w:rsid w:val="00D655AC"/>
    <w:rsid w:val="00EC1E8E"/>
    <w:rsid w:val="00EF78FD"/>
    <w:rsid w:val="00F4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27E4B"/>
  <w14:defaultImageDpi w14:val="0"/>
  <w15:docId w15:val="{DA07882F-BAE6-415F-94FD-EE09E8B2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12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E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321E5"/>
    <w:rPr>
      <w:sz w:val="22"/>
    </w:rPr>
  </w:style>
  <w:style w:type="paragraph" w:styleId="a5">
    <w:name w:val="footer"/>
    <w:basedOn w:val="a"/>
    <w:link w:val="a6"/>
    <w:uiPriority w:val="99"/>
    <w:unhideWhenUsed/>
    <w:rsid w:val="003321E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321E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nicoms.bi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O-PushkarevaMA\Documents\&#1064;&#1072;&#1073;&#1083;&#1086;&#1085;%20&#1043;&#1056;&#1044;&#1041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ГРДБ 3.dot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ЮНИКОМС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 о назначении ответственного за обработку персональных данных</dc:title>
  <dc:subject/>
  <dc:creator>UNICOMS</dc:creator>
  <cp:keywords/>
  <dc:description/>
  <cp:lastModifiedBy>Alex S</cp:lastModifiedBy>
  <cp:revision>3</cp:revision>
  <dcterms:created xsi:type="dcterms:W3CDTF">2025-04-16T07:54:00Z</dcterms:created>
  <dcterms:modified xsi:type="dcterms:W3CDTF">2025-04-16T07:56:00Z</dcterms:modified>
</cp:coreProperties>
</file>