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807"/>
        <w:gridCol w:w="425"/>
        <w:gridCol w:w="1134"/>
        <w:gridCol w:w="284"/>
        <w:gridCol w:w="142"/>
        <w:gridCol w:w="708"/>
        <w:gridCol w:w="1560"/>
        <w:gridCol w:w="283"/>
      </w:tblGrid>
      <w:tr w:rsidR="00044EC1" w:rsidRPr="00044EC1" w14:paraId="1DDD3C47" w14:textId="77777777" w:rsidTr="008F500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9676F" w14:textId="77777777" w:rsidR="00044EC1" w:rsidRPr="00044EC1" w:rsidRDefault="00044EC1">
            <w:pPr>
              <w:pStyle w:val="ConsDTNormal"/>
              <w:autoSpaceDE/>
              <w:jc w:val="right"/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81ABAB" w14:textId="77777777" w:rsidR="00044EC1" w:rsidRPr="00044EC1" w:rsidRDefault="00044EC1">
            <w:pPr>
              <w:pStyle w:val="ConsDTNormal"/>
              <w:autoSpaceDE/>
              <w:jc w:val="right"/>
            </w:pPr>
            <w:r w:rsidRPr="00044EC1">
              <w:t>Генеральному директору</w:t>
            </w:r>
          </w:p>
          <w:p w14:paraId="25A3AE9E" w14:textId="04DEC102" w:rsidR="00044EC1" w:rsidRPr="00044EC1" w:rsidRDefault="00044EC1">
            <w:pPr>
              <w:pStyle w:val="ConsDTNormal"/>
              <w:autoSpaceDE/>
              <w:jc w:val="right"/>
            </w:pPr>
            <w:r w:rsidRPr="00044EC1">
              <w:t>ООО "</w:t>
            </w:r>
            <w:r w:rsidR="00D7795C" w:rsidRPr="00D7795C">
              <w:t>ЮНИКОМС</w:t>
            </w:r>
            <w:r w:rsidRPr="00044EC1">
              <w:t>"</w:t>
            </w:r>
          </w:p>
          <w:p w14:paraId="136EAD22" w14:textId="0D3EE087" w:rsidR="00044EC1" w:rsidRPr="00D7795C" w:rsidRDefault="00D7795C">
            <w:pPr>
              <w:pStyle w:val="ConsDTNormal"/>
              <w:autoSpaceDE/>
              <w:jc w:val="right"/>
            </w:pPr>
            <w:r w:rsidRPr="00D7795C">
              <w:t>Иванов</w:t>
            </w:r>
            <w:r>
              <w:t xml:space="preserve">у </w:t>
            </w:r>
            <w:r w:rsidRPr="00D7795C">
              <w:t>А.А.</w:t>
            </w:r>
          </w:p>
          <w:p w14:paraId="17F49AA4" w14:textId="77777777" w:rsidR="00044EC1" w:rsidRPr="00044EC1" w:rsidRDefault="00044EC1">
            <w:pPr>
              <w:pStyle w:val="ConsDTNormal"/>
              <w:autoSpaceDE/>
              <w:jc w:val="right"/>
            </w:pPr>
          </w:p>
        </w:tc>
      </w:tr>
      <w:tr w:rsidR="00044EC1" w:rsidRPr="00044EC1" w14:paraId="7C6DC197" w14:textId="77777777" w:rsidTr="008F500E">
        <w:trPr>
          <w:trHeight w:val="5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E3A32" w14:textId="77777777" w:rsidR="00044EC1" w:rsidRPr="00044EC1" w:rsidRDefault="00044EC1">
            <w:pPr>
              <w:pStyle w:val="ConsDTNormal"/>
              <w:autoSpaceDE/>
              <w:jc w:val="right"/>
            </w:pPr>
            <w:r w:rsidRPr="00044EC1">
              <w:t>от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EB7829" w14:textId="6032505B" w:rsidR="00044EC1" w:rsidRPr="00D7795C" w:rsidRDefault="00D7795C">
            <w:pPr>
              <w:pStyle w:val="ConsDTNormal"/>
              <w:autoSpaceDE/>
              <w:jc w:val="left"/>
              <w:rPr>
                <w:b/>
                <w:bCs/>
                <w:i/>
              </w:rPr>
            </w:pPr>
            <w:r w:rsidRPr="00D7795C">
              <w:rPr>
                <w:b/>
                <w:bCs/>
                <w:i/>
              </w:rPr>
              <w:t>Петрова Дмитрия Ивановича</w:t>
            </w:r>
            <w:r w:rsidR="00044EC1" w:rsidRPr="00D7795C">
              <w:rPr>
                <w:b/>
                <w:bCs/>
                <w:i/>
              </w:rPr>
              <w:t>,</w:t>
            </w:r>
          </w:p>
        </w:tc>
      </w:tr>
      <w:tr w:rsidR="00044EC1" w:rsidRPr="00044EC1" w14:paraId="63E5F37D" w14:textId="77777777" w:rsidTr="008F500E">
        <w:trPr>
          <w:trHeight w:val="5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8B212" w14:textId="77777777" w:rsidR="00044EC1" w:rsidRPr="00044EC1" w:rsidRDefault="00044EC1">
            <w:pPr>
              <w:pStyle w:val="ConsDTNormal"/>
              <w:autoSpaceDE/>
              <w:jc w:val="right"/>
            </w:pP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C42BE3" w14:textId="77777777" w:rsidR="00044EC1" w:rsidRPr="003F15CF" w:rsidRDefault="00044EC1" w:rsidP="003F15CF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F15CF">
              <w:rPr>
                <w:sz w:val="20"/>
                <w:szCs w:val="20"/>
              </w:rPr>
              <w:t>(фамилия, имя, отчество)</w:t>
            </w:r>
          </w:p>
          <w:p w14:paraId="3BD48B04" w14:textId="77777777" w:rsidR="00DE1CD1" w:rsidRPr="00044EC1" w:rsidRDefault="00DE1CD1" w:rsidP="003F15CF">
            <w:pPr>
              <w:pStyle w:val="ConsDTNormal"/>
              <w:autoSpaceDE/>
              <w:jc w:val="center"/>
            </w:pPr>
            <w:r w:rsidRPr="003F15CF">
              <w:rPr>
                <w:sz w:val="20"/>
                <w:szCs w:val="20"/>
              </w:rPr>
              <w:t>зарегистрированного по адресу:</w:t>
            </w:r>
          </w:p>
        </w:tc>
      </w:tr>
      <w:tr w:rsidR="00044EC1" w:rsidRPr="00044EC1" w14:paraId="5B8B924F" w14:textId="77777777" w:rsidTr="008F500E">
        <w:trPr>
          <w:trHeight w:val="5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AF6DA" w14:textId="77777777" w:rsidR="00044EC1" w:rsidRPr="00044EC1" w:rsidRDefault="00044EC1">
            <w:pPr>
              <w:pStyle w:val="ConsDTNormal"/>
              <w:autoSpaceDE/>
              <w:jc w:val="right"/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9CC703" w14:textId="76DBF220" w:rsidR="00044EC1" w:rsidRPr="00D7795C" w:rsidRDefault="00F844BF" w:rsidP="00F844BF">
            <w:pPr>
              <w:pStyle w:val="ConsDTNormal"/>
              <w:autoSpaceDE/>
              <w:jc w:val="left"/>
              <w:rPr>
                <w:b/>
                <w:bCs/>
                <w:i/>
              </w:rPr>
            </w:pPr>
            <w:r w:rsidRPr="00D7795C">
              <w:rPr>
                <w:b/>
                <w:bCs/>
                <w:i/>
              </w:rPr>
              <w:t xml:space="preserve">123456, </w:t>
            </w:r>
            <w:r w:rsidR="00D7795C" w:rsidRPr="00D7795C">
              <w:rPr>
                <w:b/>
                <w:bCs/>
                <w:i/>
              </w:rPr>
              <w:t>Московская</w:t>
            </w:r>
            <w:r w:rsidRPr="00D7795C">
              <w:rPr>
                <w:b/>
                <w:bCs/>
                <w:i/>
              </w:rPr>
              <w:t xml:space="preserve"> область,</w:t>
            </w:r>
          </w:p>
        </w:tc>
      </w:tr>
      <w:tr w:rsidR="00044EC1" w:rsidRPr="00044EC1" w14:paraId="1867A40B" w14:textId="77777777" w:rsidTr="008F500E">
        <w:trPr>
          <w:trHeight w:val="5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8C0D6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A86F0" w14:textId="77777777" w:rsidR="00044EC1" w:rsidRPr="003F15CF" w:rsidRDefault="00044EC1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F15CF">
              <w:rPr>
                <w:sz w:val="20"/>
                <w:szCs w:val="20"/>
              </w:rPr>
              <w:t>(адрес регистрации указывается</w:t>
            </w:r>
          </w:p>
        </w:tc>
      </w:tr>
      <w:tr w:rsidR="00044EC1" w:rsidRPr="00044EC1" w14:paraId="7DBE5CCA" w14:textId="77777777" w:rsidTr="008F500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D0167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FBAA3B" w14:textId="2E1E09C2" w:rsidR="00044EC1" w:rsidRPr="00D7795C" w:rsidRDefault="00D7795C">
            <w:pPr>
              <w:pStyle w:val="ConsDTNormal"/>
              <w:autoSpaceDE/>
              <w:jc w:val="left"/>
              <w:rPr>
                <w:b/>
                <w:bCs/>
                <w:i/>
              </w:rPr>
            </w:pPr>
            <w:r w:rsidRPr="00D7795C">
              <w:rPr>
                <w:b/>
                <w:bCs/>
                <w:i/>
              </w:rPr>
              <w:t>г. Тула</w:t>
            </w:r>
            <w:r>
              <w:rPr>
                <w:b/>
                <w:bCs/>
                <w:i/>
              </w:rPr>
              <w:t>,</w:t>
            </w:r>
            <w:r w:rsidRPr="00D7795C">
              <w:rPr>
                <w:b/>
                <w:bCs/>
                <w:i/>
              </w:rPr>
              <w:t xml:space="preserve"> </w:t>
            </w:r>
            <w:r w:rsidR="00F844BF" w:rsidRPr="00D7795C">
              <w:rPr>
                <w:b/>
                <w:bCs/>
                <w:i/>
              </w:rPr>
              <w:t xml:space="preserve">ул. </w:t>
            </w:r>
            <w:r w:rsidRPr="00D7795C">
              <w:rPr>
                <w:b/>
                <w:bCs/>
                <w:i/>
              </w:rPr>
              <w:t>Ленина</w:t>
            </w:r>
            <w:r w:rsidR="00F844BF" w:rsidRPr="00D7795C">
              <w:rPr>
                <w:b/>
                <w:bCs/>
                <w:i/>
              </w:rPr>
              <w:t xml:space="preserve">, д. </w:t>
            </w:r>
            <w:r w:rsidRPr="00D7795C">
              <w:rPr>
                <w:b/>
                <w:bCs/>
                <w:i/>
              </w:rPr>
              <w:t>100</w:t>
            </w:r>
            <w:r w:rsidR="00F844BF" w:rsidRPr="00D7795C">
              <w:rPr>
                <w:b/>
                <w:bCs/>
                <w:i/>
              </w:rPr>
              <w:t xml:space="preserve">, кв. </w:t>
            </w:r>
            <w:r w:rsidRPr="00D7795C">
              <w:rPr>
                <w:b/>
                <w:bCs/>
                <w:i/>
              </w:rPr>
              <w:t>15</w:t>
            </w:r>
          </w:p>
        </w:tc>
      </w:tr>
      <w:tr w:rsidR="00044EC1" w:rsidRPr="00044EC1" w14:paraId="023DEEE2" w14:textId="77777777" w:rsidTr="008F500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ABCE7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2DA5C9" w14:textId="77777777" w:rsidR="00044EC1" w:rsidRPr="003F15CF" w:rsidRDefault="00044EC1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F15CF">
              <w:rPr>
                <w:sz w:val="20"/>
                <w:szCs w:val="20"/>
              </w:rPr>
              <w:t>с почтовым индексом)</w:t>
            </w:r>
          </w:p>
        </w:tc>
      </w:tr>
      <w:tr w:rsidR="00044EC1" w:rsidRPr="00044EC1" w14:paraId="692D4495" w14:textId="77777777" w:rsidTr="008F500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205EE" w14:textId="77777777" w:rsidR="00044EC1" w:rsidRPr="003F15CF" w:rsidRDefault="00044EC1">
            <w:pPr>
              <w:pStyle w:val="ConsDTNormal"/>
              <w:autoSpaceDE/>
              <w:jc w:val="right"/>
              <w:rPr>
                <w:sz w:val="20"/>
                <w:szCs w:val="20"/>
              </w:rPr>
            </w:pPr>
            <w:r w:rsidRPr="003F15CF">
              <w:rPr>
                <w:sz w:val="20"/>
                <w:szCs w:val="20"/>
              </w:rPr>
              <w:t>паспорт серия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AA4D48" w14:textId="4BB4606E" w:rsidR="00044EC1" w:rsidRPr="00D7795C" w:rsidRDefault="00D7795C">
            <w:pPr>
              <w:pStyle w:val="ConsDTNormal"/>
              <w:autoSpaceDE/>
              <w:rPr>
                <w:b/>
                <w:bCs/>
                <w:i/>
              </w:rPr>
            </w:pPr>
            <w:r w:rsidRPr="00D7795C">
              <w:rPr>
                <w:b/>
                <w:bCs/>
                <w:i/>
              </w:rPr>
              <w:t>15</w:t>
            </w:r>
            <w:r w:rsidR="00F844BF" w:rsidRPr="00D7795C">
              <w:rPr>
                <w:b/>
                <w:bCs/>
                <w:i/>
              </w:rPr>
              <w:t xml:space="preserve"> </w:t>
            </w:r>
            <w:r w:rsidRPr="00D7795C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63C17D" w14:textId="3946F7C4" w:rsidR="00044EC1" w:rsidRPr="00044EC1" w:rsidRDefault="00160EB7">
            <w:pPr>
              <w:pStyle w:val="ConsDTNormal"/>
              <w:autoSpaceDE/>
              <w:jc w:val="center"/>
            </w:pPr>
            <w: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02957A" w14:textId="0FACB49B" w:rsidR="00044EC1" w:rsidRPr="00D7795C" w:rsidRDefault="00D7795C">
            <w:pPr>
              <w:pStyle w:val="ConsDTNormal"/>
              <w:autoSpaceDE/>
              <w:rPr>
                <w:b/>
                <w:bCs/>
                <w:i/>
              </w:rPr>
            </w:pPr>
            <w:r w:rsidRPr="00D7795C">
              <w:rPr>
                <w:b/>
                <w:bCs/>
                <w:i/>
              </w:rPr>
              <w:t>245781</w:t>
            </w:r>
          </w:p>
        </w:tc>
      </w:tr>
      <w:tr w:rsidR="00044EC1" w:rsidRPr="00044EC1" w14:paraId="45FC8741" w14:textId="77777777" w:rsidTr="008F500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CEB1D" w14:textId="77777777" w:rsidR="00044EC1" w:rsidRPr="003F15CF" w:rsidRDefault="00044EC1">
            <w:pPr>
              <w:pStyle w:val="ConsDTNormal"/>
              <w:autoSpaceDE/>
              <w:jc w:val="right"/>
              <w:rPr>
                <w:sz w:val="20"/>
                <w:szCs w:val="20"/>
              </w:rPr>
            </w:pPr>
            <w:r w:rsidRPr="003F15CF">
              <w:rPr>
                <w:sz w:val="20"/>
                <w:szCs w:val="20"/>
              </w:rPr>
              <w:t>выдан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468FC" w14:textId="0DE06CA5" w:rsidR="00044EC1" w:rsidRPr="00D7795C" w:rsidRDefault="00D7795C">
            <w:pPr>
              <w:pStyle w:val="ConsDTNormal"/>
              <w:autoSpaceDE/>
              <w:jc w:val="left"/>
              <w:rPr>
                <w:b/>
                <w:bCs/>
                <w:i/>
              </w:rPr>
            </w:pPr>
            <w:r w:rsidRPr="00D7795C">
              <w:rPr>
                <w:b/>
                <w:bCs/>
                <w:i/>
              </w:rPr>
              <w:t>21</w:t>
            </w:r>
            <w:r w:rsidR="00F844BF" w:rsidRPr="00D7795C">
              <w:rPr>
                <w:b/>
                <w:bCs/>
                <w:i/>
              </w:rPr>
              <w:t>.</w:t>
            </w:r>
            <w:r w:rsidRPr="00D7795C">
              <w:rPr>
                <w:b/>
                <w:bCs/>
                <w:i/>
              </w:rPr>
              <w:t>11</w:t>
            </w:r>
            <w:r w:rsidR="00F844BF" w:rsidRPr="00D7795C">
              <w:rPr>
                <w:b/>
                <w:bCs/>
                <w:i/>
              </w:rPr>
              <w:t>.20</w:t>
            </w:r>
            <w:r w:rsidRPr="00D7795C">
              <w:rPr>
                <w:b/>
                <w:bCs/>
                <w:i/>
              </w:rPr>
              <w:t>18</w:t>
            </w:r>
            <w:r w:rsidR="00F844BF" w:rsidRPr="00D7795C">
              <w:rPr>
                <w:b/>
                <w:bCs/>
                <w:i/>
              </w:rPr>
              <w:t xml:space="preserve"> Отделом УФМС России</w:t>
            </w:r>
          </w:p>
        </w:tc>
      </w:tr>
      <w:tr w:rsidR="00044EC1" w:rsidRPr="00044EC1" w14:paraId="58ED9413" w14:textId="77777777" w:rsidTr="008F500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D9E43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0D150D" w14:textId="77777777" w:rsidR="00044EC1" w:rsidRPr="003F15CF" w:rsidRDefault="00044EC1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F15CF">
              <w:rPr>
                <w:sz w:val="20"/>
                <w:szCs w:val="20"/>
              </w:rPr>
              <w:t>(дата выдачи и наименование органа,</w:t>
            </w:r>
          </w:p>
        </w:tc>
      </w:tr>
      <w:tr w:rsidR="00044EC1" w:rsidRPr="00044EC1" w14:paraId="3D51E7A3" w14:textId="77777777" w:rsidTr="008F500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67C83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F37EBC" w14:textId="18426DA3" w:rsidR="00044EC1" w:rsidRPr="00D7795C" w:rsidRDefault="00F844BF">
            <w:pPr>
              <w:pStyle w:val="ConsDTNormal"/>
              <w:autoSpaceDE/>
              <w:jc w:val="left"/>
              <w:rPr>
                <w:b/>
                <w:bCs/>
                <w:i/>
              </w:rPr>
            </w:pPr>
            <w:r w:rsidRPr="00D7795C">
              <w:rPr>
                <w:b/>
                <w:bCs/>
                <w:i/>
              </w:rPr>
              <w:t xml:space="preserve">по </w:t>
            </w:r>
            <w:r w:rsidR="00D7795C" w:rsidRPr="00D7795C">
              <w:rPr>
                <w:b/>
                <w:bCs/>
                <w:i/>
              </w:rPr>
              <w:t>Московской</w:t>
            </w:r>
            <w:r w:rsidRPr="00D7795C">
              <w:rPr>
                <w:b/>
                <w:bCs/>
                <w:i/>
              </w:rPr>
              <w:t xml:space="preserve"> обл. г. </w:t>
            </w:r>
            <w:r w:rsidR="00D7795C" w:rsidRPr="00D7795C">
              <w:rPr>
                <w:b/>
                <w:bCs/>
                <w:i/>
              </w:rPr>
              <w:t>Тулы</w:t>
            </w:r>
          </w:p>
        </w:tc>
      </w:tr>
      <w:tr w:rsidR="00044EC1" w:rsidRPr="00044EC1" w14:paraId="0F818AB4" w14:textId="77777777" w:rsidTr="008F500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01CED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D2793A" w14:textId="77777777" w:rsidR="00044EC1" w:rsidRPr="003F15CF" w:rsidRDefault="00044EC1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F15CF">
              <w:rPr>
                <w:sz w:val="20"/>
                <w:szCs w:val="20"/>
              </w:rPr>
              <w:t>выдавшего документ)</w:t>
            </w:r>
          </w:p>
        </w:tc>
      </w:tr>
      <w:tr w:rsidR="00044EC1" w:rsidRPr="00044EC1" w14:paraId="6AEFAFFF" w14:textId="77777777" w:rsidTr="00044EC1">
        <w:tc>
          <w:tcPr>
            <w:tcW w:w="110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B2CCC4" w14:textId="77777777" w:rsidR="00044EC1" w:rsidRPr="00F844BF" w:rsidRDefault="00044EC1" w:rsidP="004216D1">
            <w:pPr>
              <w:pStyle w:val="ConsDTNormal"/>
              <w:autoSpaceDE/>
              <w:spacing w:before="240"/>
              <w:jc w:val="center"/>
              <w:rPr>
                <w:b/>
              </w:rPr>
            </w:pPr>
            <w:r w:rsidRPr="00F844BF">
              <w:rPr>
                <w:b/>
              </w:rPr>
              <w:t>СОГЛАСИЕ</w:t>
            </w:r>
          </w:p>
          <w:p w14:paraId="21666FF2" w14:textId="77777777" w:rsidR="00044EC1" w:rsidRDefault="00F844BF">
            <w:pPr>
              <w:pStyle w:val="ConsDTNormal"/>
              <w:autoSpaceDE/>
              <w:jc w:val="center"/>
              <w:rPr>
                <w:b/>
              </w:rPr>
            </w:pPr>
            <w:r w:rsidRPr="00F844BF">
              <w:rPr>
                <w:b/>
              </w:rPr>
              <w:t>на обработку персональных данных</w:t>
            </w:r>
          </w:p>
          <w:p w14:paraId="7BE55684" w14:textId="77777777" w:rsidR="003F15CF" w:rsidRPr="00F844BF" w:rsidRDefault="003F15CF">
            <w:pPr>
              <w:pStyle w:val="ConsDTNormal"/>
              <w:autoSpaceDE/>
              <w:jc w:val="center"/>
              <w:rPr>
                <w:b/>
              </w:rPr>
            </w:pPr>
          </w:p>
          <w:p w14:paraId="71E14A63" w14:textId="77777777" w:rsidR="00044EC1" w:rsidRPr="00044EC1" w:rsidRDefault="00044EC1">
            <w:pPr>
              <w:pStyle w:val="ConsDTNormal"/>
              <w:autoSpaceDE/>
              <w:jc w:val="center"/>
            </w:pPr>
          </w:p>
        </w:tc>
      </w:tr>
      <w:tr w:rsidR="00044EC1" w:rsidRPr="00044EC1" w14:paraId="26664DE1" w14:textId="77777777" w:rsidTr="00044EC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3FC98B" w14:textId="77777777" w:rsidR="00044EC1" w:rsidRPr="00044EC1" w:rsidRDefault="00044EC1">
            <w:pPr>
              <w:pStyle w:val="ConsDTNormal"/>
              <w:autoSpaceDE/>
            </w:pPr>
            <w:r w:rsidRPr="00044EC1">
              <w:t>Я,</w:t>
            </w:r>
          </w:p>
        </w:tc>
        <w:tc>
          <w:tcPr>
            <w:tcW w:w="100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238F5F" w14:textId="195DA9F1" w:rsidR="00044EC1" w:rsidRPr="00D7795C" w:rsidRDefault="00D7795C">
            <w:pPr>
              <w:pStyle w:val="ConsDTNormal"/>
              <w:autoSpaceDE/>
              <w:jc w:val="center"/>
              <w:rPr>
                <w:b/>
                <w:bCs/>
                <w:i/>
              </w:rPr>
            </w:pPr>
            <w:r w:rsidRPr="00D7795C">
              <w:rPr>
                <w:b/>
                <w:bCs/>
                <w:i/>
              </w:rPr>
              <w:t>Петров Дмитри</w:t>
            </w:r>
            <w:r w:rsidRPr="00D7795C">
              <w:rPr>
                <w:b/>
                <w:bCs/>
                <w:i/>
              </w:rPr>
              <w:t>й</w:t>
            </w:r>
            <w:r w:rsidRPr="00D7795C">
              <w:rPr>
                <w:b/>
                <w:bCs/>
                <w:i/>
              </w:rPr>
              <w:t xml:space="preserve"> Иванович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FF9FD" w14:textId="77777777" w:rsidR="00044EC1" w:rsidRPr="00044EC1" w:rsidRDefault="00044EC1">
            <w:pPr>
              <w:pStyle w:val="ConsDTNormal"/>
              <w:autoSpaceDE/>
            </w:pPr>
            <w:r w:rsidRPr="00044EC1">
              <w:t>,</w:t>
            </w:r>
          </w:p>
        </w:tc>
      </w:tr>
      <w:tr w:rsidR="00044EC1" w:rsidRPr="00044EC1" w14:paraId="631771B5" w14:textId="77777777" w:rsidTr="00044EC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C68B07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1006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D060AA" w14:textId="77777777" w:rsidR="00044EC1" w:rsidRPr="00D134F6" w:rsidRDefault="00044EC1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D134F6">
              <w:rPr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191A6C" w14:textId="77777777" w:rsidR="00044EC1" w:rsidRPr="00044EC1" w:rsidRDefault="00044EC1">
            <w:pPr>
              <w:pStyle w:val="ConsDTNormal"/>
              <w:autoSpaceDE/>
            </w:pPr>
          </w:p>
        </w:tc>
      </w:tr>
      <w:tr w:rsidR="00044EC1" w:rsidRPr="00044EC1" w14:paraId="345DFBB7" w14:textId="77777777" w:rsidTr="00044EC1">
        <w:tc>
          <w:tcPr>
            <w:tcW w:w="110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7209BE" w14:textId="77777777" w:rsidR="00044EC1" w:rsidRPr="00044EC1" w:rsidRDefault="00044EC1">
            <w:pPr>
              <w:pStyle w:val="ConsDTNormal"/>
              <w:autoSpaceDE/>
            </w:pPr>
          </w:p>
          <w:p w14:paraId="52EC8175" w14:textId="0C0F5914" w:rsidR="00044EC1" w:rsidRDefault="00F844BF">
            <w:pPr>
              <w:pStyle w:val="ConsDTNormal"/>
              <w:autoSpaceDE/>
            </w:pPr>
            <w:r w:rsidRPr="00F844BF">
              <w:t>в соответствии с Федеральн</w:t>
            </w:r>
            <w:r w:rsidR="00334EE1">
              <w:t>ым</w:t>
            </w:r>
            <w:r w:rsidRPr="00F844BF">
              <w:t xml:space="preserve"> закон</w:t>
            </w:r>
            <w:r w:rsidR="00334EE1">
              <w:t>ом РФ</w:t>
            </w:r>
            <w:r w:rsidRPr="00F844BF">
              <w:t xml:space="preserve"> от 27.07.2006 </w:t>
            </w:r>
            <w:r w:rsidR="00D7795C">
              <w:t>№</w:t>
            </w:r>
            <w:r w:rsidRPr="00F844BF">
              <w:t xml:space="preserve"> 152-ФЗ "О персональных данных"</w:t>
            </w:r>
            <w:r w:rsidR="00334EE1">
              <w:t>,</w:t>
            </w:r>
            <w:r w:rsidRPr="00F844BF">
              <w:t xml:space="preserve"> с целью оформления пропуска, обеспечивающего доступ на территорию работодателя,</w:t>
            </w:r>
          </w:p>
          <w:p w14:paraId="562F51A0" w14:textId="77777777" w:rsidR="00044EC1" w:rsidRPr="00FE6755" w:rsidRDefault="00F844BF" w:rsidP="00F844BF">
            <w:pPr>
              <w:pStyle w:val="ConsDTNormal"/>
              <w:autoSpaceDE/>
              <w:rPr>
                <w:b/>
              </w:rPr>
            </w:pPr>
            <w:r w:rsidRPr="00FE6755">
              <w:rPr>
                <w:b/>
              </w:rPr>
              <w:t>даю согласие</w:t>
            </w:r>
          </w:p>
          <w:p w14:paraId="705B4515" w14:textId="43D91860" w:rsidR="00F844BF" w:rsidRDefault="003F15CF" w:rsidP="00F844BF">
            <w:pPr>
              <w:pStyle w:val="ConsDTNormal"/>
            </w:pPr>
            <w:r>
              <w:t>О</w:t>
            </w:r>
            <w:r w:rsidR="00F844BF">
              <w:t>бществу с ограниченной ответственностью "</w:t>
            </w:r>
            <w:r w:rsidR="00D7795C" w:rsidRPr="00D7795C">
              <w:t>ЮНИКОМС</w:t>
            </w:r>
            <w:r w:rsidR="00F844BF">
              <w:t>" (ООО "</w:t>
            </w:r>
            <w:r w:rsidR="00D7795C" w:rsidRPr="00D7795C">
              <w:t>ЮНИКОМС</w:t>
            </w:r>
            <w:r w:rsidR="00F844BF">
              <w:t xml:space="preserve">"), расположенному по адресу: </w:t>
            </w:r>
            <w:r w:rsidR="00D7795C" w:rsidRPr="00D7795C">
              <w:t>г. Москва, пер. Переведеновский, д. 13, стр. 18</w:t>
            </w:r>
            <w:r w:rsidR="00F844BF">
              <w:t>, на автоматизированную обработку моих персональных данных (биометрических персональных данных), а именно</w:t>
            </w:r>
            <w:r w:rsidR="00334EE1">
              <w:t>:</w:t>
            </w:r>
            <w:r w:rsidR="00F844BF">
              <w:t xml:space="preserve"> на размещение моего фотоизображения на пропуске.</w:t>
            </w:r>
          </w:p>
          <w:p w14:paraId="7BE0ED8F" w14:textId="77777777" w:rsidR="003F15CF" w:rsidRDefault="003F15CF" w:rsidP="00F844BF">
            <w:pPr>
              <w:pStyle w:val="ConsDTNormal"/>
            </w:pPr>
          </w:p>
          <w:p w14:paraId="78762E49" w14:textId="77777777" w:rsidR="00F844BF" w:rsidRDefault="00F844BF" w:rsidP="00F844BF">
            <w:pPr>
              <w:pStyle w:val="ConsDTNormal"/>
            </w:pPr>
            <w:r>
              <w:t xml:space="preserve">Перечень моих персональных данных (биометрических персональных данных), на обработку которых я </w:t>
            </w:r>
            <w:r w:rsidRPr="00FE6755">
              <w:t>даю согласие:</w:t>
            </w:r>
          </w:p>
          <w:p w14:paraId="68DAA9DE" w14:textId="77777777" w:rsidR="00F844BF" w:rsidRDefault="00F844BF" w:rsidP="00F844BF">
            <w:pPr>
              <w:pStyle w:val="ConsDTNormal"/>
              <w:numPr>
                <w:ilvl w:val="0"/>
                <w:numId w:val="3"/>
              </w:numPr>
            </w:pPr>
            <w:r>
              <w:t>фотографическое изображение.</w:t>
            </w:r>
          </w:p>
          <w:p w14:paraId="380B99E2" w14:textId="77777777" w:rsidR="003F15CF" w:rsidRDefault="003F15CF" w:rsidP="00F844BF">
            <w:pPr>
              <w:pStyle w:val="ConsDTNormal"/>
            </w:pPr>
          </w:p>
          <w:p w14:paraId="27B39386" w14:textId="7F06843A" w:rsidR="00F844BF" w:rsidRDefault="00F844BF" w:rsidP="00F844BF">
            <w:pPr>
              <w:pStyle w:val="ConsDTNormal"/>
            </w:pPr>
            <w:r>
              <w:t>Я ознакомлен с тем, что:</w:t>
            </w:r>
          </w:p>
          <w:p w14:paraId="2F2F4868" w14:textId="5FD54B75" w:rsidR="00F844BF" w:rsidRDefault="00F844BF" w:rsidP="00F844BF">
            <w:pPr>
              <w:pStyle w:val="ConsDTNormal"/>
              <w:numPr>
                <w:ilvl w:val="0"/>
                <w:numId w:val="3"/>
              </w:numPr>
            </w:pPr>
            <w:r>
              <w:t xml:space="preserve">согласие на обработку персональных данных действует с даты подписания </w:t>
            </w:r>
            <w:r w:rsidR="0079139E">
              <w:t>п</w:t>
            </w:r>
            <w:r>
              <w:t>о 31 декабря 202</w:t>
            </w:r>
            <w:r w:rsidR="00D7795C">
              <w:t>8</w:t>
            </w:r>
            <w:r>
              <w:t xml:space="preserve"> г.;</w:t>
            </w:r>
          </w:p>
          <w:p w14:paraId="43F9979F" w14:textId="77777777" w:rsidR="00044EC1" w:rsidRDefault="00F844BF" w:rsidP="0043664E">
            <w:pPr>
              <w:pStyle w:val="ConsDTNormal"/>
              <w:numPr>
                <w:ilvl w:val="0"/>
                <w:numId w:val="3"/>
              </w:numPr>
              <w:autoSpaceDE/>
            </w:pPr>
            <w:r>
              <w:t>согласие может быть отозвано на основании письменного заявления в произвольной форме.</w:t>
            </w:r>
          </w:p>
          <w:p w14:paraId="236BFF54" w14:textId="77777777" w:rsidR="003F15CF" w:rsidRPr="00044EC1" w:rsidRDefault="003F15CF" w:rsidP="003F15CF">
            <w:pPr>
              <w:pStyle w:val="ConsDTNormal"/>
              <w:autoSpaceDE/>
            </w:pPr>
          </w:p>
          <w:p w14:paraId="593A806F" w14:textId="77777777" w:rsidR="00044EC1" w:rsidRPr="00044EC1" w:rsidRDefault="00044EC1">
            <w:pPr>
              <w:pStyle w:val="ConsDTNormal"/>
              <w:autoSpaceDE/>
            </w:pPr>
          </w:p>
        </w:tc>
      </w:tr>
      <w:tr w:rsidR="00044EC1" w:rsidRPr="00044EC1" w14:paraId="39B3AE73" w14:textId="77777777" w:rsidTr="00044EC1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E69B5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7A1082" w14:textId="03F1612E" w:rsidR="00044EC1" w:rsidRPr="00D134F6" w:rsidRDefault="00D134F6">
            <w:pPr>
              <w:pStyle w:val="ConsDTNormal"/>
              <w:autoSpaceDE/>
              <w:jc w:val="center"/>
              <w:rPr>
                <w:b/>
                <w:bCs/>
                <w:i/>
                <w:iCs/>
              </w:rPr>
            </w:pPr>
            <w:r w:rsidRPr="00D134F6">
              <w:rPr>
                <w:b/>
                <w:bCs/>
                <w:i/>
                <w:iCs/>
              </w:rPr>
              <w:t>Петров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81735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FF06C7" w14:textId="437D9459" w:rsidR="00044EC1" w:rsidRPr="00D7795C" w:rsidRDefault="00D134F6">
            <w:pPr>
              <w:pStyle w:val="ConsDTNormal"/>
              <w:autoSpaceDE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</w:t>
            </w:r>
            <w:r w:rsidR="00044EC1" w:rsidRPr="00D7795C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И</w:t>
            </w:r>
            <w:r w:rsidR="00044EC1" w:rsidRPr="00D7795C">
              <w:rPr>
                <w:b/>
                <w:bCs/>
                <w:i/>
              </w:rPr>
              <w:t xml:space="preserve">. </w:t>
            </w:r>
            <w:r w:rsidRPr="00D134F6">
              <w:rPr>
                <w:b/>
                <w:bCs/>
                <w:i/>
              </w:rPr>
              <w:t>Петров</w:t>
            </w:r>
          </w:p>
        </w:tc>
      </w:tr>
      <w:tr w:rsidR="00044EC1" w:rsidRPr="00044EC1" w14:paraId="61478006" w14:textId="77777777" w:rsidTr="00044EC1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8476C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18C550" w14:textId="77777777" w:rsidR="00044EC1" w:rsidRPr="00D845B5" w:rsidRDefault="00044EC1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D845B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6680D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E29A56" w14:textId="77777777" w:rsidR="00044EC1" w:rsidRPr="00D845B5" w:rsidRDefault="00044EC1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D845B5">
              <w:rPr>
                <w:sz w:val="20"/>
                <w:szCs w:val="20"/>
              </w:rPr>
              <w:t>(расшифровка подписи)</w:t>
            </w:r>
          </w:p>
        </w:tc>
      </w:tr>
      <w:tr w:rsidR="00044EC1" w:rsidRPr="00044EC1" w14:paraId="4BB65647" w14:textId="77777777" w:rsidTr="00044EC1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75B85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EC207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64FAC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DB5E1E" w14:textId="768B1321" w:rsidR="00044EC1" w:rsidRPr="00D7795C" w:rsidRDefault="00D7795C" w:rsidP="004216D1">
            <w:pPr>
              <w:pStyle w:val="ConsDTNormal"/>
              <w:autoSpaceDE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F844BF" w:rsidRPr="00D7795C">
              <w:rPr>
                <w:b/>
                <w:bCs/>
                <w:i/>
                <w:iCs/>
              </w:rPr>
              <w:t>.02.202</w:t>
            </w:r>
            <w:r w:rsidR="007708EB" w:rsidRPr="00D7795C">
              <w:rPr>
                <w:b/>
                <w:bCs/>
                <w:i/>
                <w:iCs/>
              </w:rPr>
              <w:t>5</w:t>
            </w:r>
          </w:p>
        </w:tc>
      </w:tr>
      <w:tr w:rsidR="00044EC1" w:rsidRPr="00044EC1" w14:paraId="6422F47F" w14:textId="77777777" w:rsidTr="00044EC1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8B02B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B3B50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F2FCC" w14:textId="77777777" w:rsidR="00044EC1" w:rsidRPr="00044EC1" w:rsidRDefault="00044EC1">
            <w:pPr>
              <w:pStyle w:val="ConsDTNormal"/>
              <w:autoSpaceDE/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2986BE" w14:textId="77777777" w:rsidR="00044EC1" w:rsidRPr="00D845B5" w:rsidRDefault="00044EC1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D845B5">
              <w:rPr>
                <w:sz w:val="20"/>
                <w:szCs w:val="20"/>
              </w:rPr>
              <w:t>(дата)</w:t>
            </w:r>
          </w:p>
        </w:tc>
      </w:tr>
    </w:tbl>
    <w:p w14:paraId="2C0AA54C" w14:textId="77777777" w:rsidR="00095371" w:rsidRPr="00044EC1" w:rsidRDefault="00095371" w:rsidP="00044EC1">
      <w:pPr>
        <w:rPr>
          <w:rFonts w:ascii="Times New Roman" w:hAnsi="Times New Roman"/>
          <w:sz w:val="24"/>
          <w:szCs w:val="24"/>
        </w:rPr>
      </w:pPr>
    </w:p>
    <w:sectPr w:rsidR="00095371" w:rsidRPr="00044EC1" w:rsidSect="002E0FF3">
      <w:headerReference w:type="default" r:id="rId7"/>
      <w:footerReference w:type="default" r:id="rId8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E7D3" w14:textId="77777777" w:rsidR="00AC2909" w:rsidRDefault="00AC2909" w:rsidP="003321E5">
      <w:pPr>
        <w:spacing w:after="0" w:line="240" w:lineRule="auto"/>
      </w:pPr>
      <w:r>
        <w:separator/>
      </w:r>
    </w:p>
  </w:endnote>
  <w:endnote w:type="continuationSeparator" w:id="0">
    <w:p w14:paraId="455907AC" w14:textId="77777777" w:rsidR="00AC2909" w:rsidRDefault="00AC2909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D00D" w14:textId="77777777" w:rsidR="00D7795C" w:rsidRPr="00D7795C" w:rsidRDefault="00D7795C" w:rsidP="00D7795C">
    <w:pPr>
      <w:autoSpaceDE w:val="0"/>
      <w:autoSpaceDN w:val="0"/>
      <w:spacing w:after="0" w:line="240" w:lineRule="auto"/>
      <w:jc w:val="center"/>
      <w:rPr>
        <w:rFonts w:ascii="Times New Roman" w:hAnsi="Times New Roman"/>
        <w:sz w:val="16"/>
        <w:szCs w:val="16"/>
        <w:lang w:eastAsia="ru-RU"/>
      </w:rPr>
    </w:pP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0"/>
      <w:gridCol w:w="3591"/>
      <w:gridCol w:w="3591"/>
    </w:tblGrid>
    <w:tr w:rsidR="00D7795C" w:rsidRPr="00D7795C" w14:paraId="7500BFE7" w14:textId="77777777" w:rsidTr="00CD4A05">
      <w:trPr>
        <w:jc w:val="center"/>
      </w:trPr>
      <w:tc>
        <w:tcPr>
          <w:tcW w:w="3213" w:type="dxa"/>
        </w:tcPr>
        <w:p w14:paraId="41AF4CD4" w14:textId="77777777" w:rsidR="00D7795C" w:rsidRPr="00D7795C" w:rsidRDefault="00D7795C" w:rsidP="00D7795C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r w:rsidRPr="00D7795C">
            <w:rPr>
              <w:rFonts w:ascii="Arial" w:eastAsia="NSimSun" w:hAnsi="Arial" w:cs="Arial"/>
              <w:color w:val="0563C1"/>
              <w:kern w:val="3"/>
              <w:sz w:val="16"/>
              <w:szCs w:val="16"/>
              <w:lang w:eastAsia="zh-CN" w:bidi="hi-IN"/>
            </w:rPr>
            <w:t>Лучшие решения для вас и вашего бизнеса</w:t>
          </w:r>
        </w:p>
      </w:tc>
      <w:tc>
        <w:tcPr>
          <w:tcW w:w="3213" w:type="dxa"/>
        </w:tcPr>
        <w:p w14:paraId="7D232D24" w14:textId="77777777" w:rsidR="00D7795C" w:rsidRPr="00D7795C" w:rsidRDefault="00D7795C" w:rsidP="00D7795C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</w:pP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стр. </w:t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PAGE </w:instrText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2</w:t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 из </w:t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NUMPAGES </w:instrText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5</w:t>
          </w:r>
          <w:r w:rsidRPr="00D7795C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</w:p>
      </w:tc>
      <w:tc>
        <w:tcPr>
          <w:tcW w:w="3213" w:type="dxa"/>
        </w:tcPr>
        <w:p w14:paraId="4987ACE6" w14:textId="77777777" w:rsidR="00D7795C" w:rsidRPr="00D7795C" w:rsidRDefault="00D7795C" w:rsidP="00D7795C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N w:val="0"/>
            <w:spacing w:after="0" w:line="240" w:lineRule="auto"/>
            <w:jc w:val="right"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hyperlink r:id="rId1" w:history="1">
            <w:r w:rsidRPr="00D7795C">
              <w:rPr>
                <w:rFonts w:ascii="Arial" w:eastAsia="NSimSun" w:hAnsi="Arial" w:cs="Arial"/>
                <w:color w:val="0563C1"/>
                <w:kern w:val="3"/>
                <w:sz w:val="16"/>
                <w:szCs w:val="16"/>
                <w:lang w:eastAsia="zh-CN" w:bidi="hi-IN"/>
              </w:rPr>
              <w:t>ЮНИКОМС</w:t>
            </w:r>
          </w:hyperlink>
        </w:p>
      </w:tc>
    </w:tr>
  </w:tbl>
  <w:p w14:paraId="38CF04A5" w14:textId="77777777" w:rsidR="00D7795C" w:rsidRPr="00D7795C" w:rsidRDefault="00D7795C" w:rsidP="00D7795C">
    <w:pPr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Times New Roman" w:hAnsi="Times New Roman"/>
        <w:sz w:val="2"/>
        <w:szCs w:val="2"/>
        <w:lang w:val="en-US" w:eastAsia="ru-RU"/>
      </w:rPr>
    </w:pPr>
  </w:p>
  <w:p w14:paraId="7C166904" w14:textId="233E3166" w:rsidR="00DE1CD1" w:rsidRPr="00D7795C" w:rsidRDefault="00DE1CD1" w:rsidP="00D7795C">
    <w:pPr>
      <w:pStyle w:val="a5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2A0B" w14:textId="77777777" w:rsidR="00AC2909" w:rsidRDefault="00AC2909" w:rsidP="003321E5">
      <w:pPr>
        <w:spacing w:after="0" w:line="240" w:lineRule="auto"/>
      </w:pPr>
      <w:r>
        <w:separator/>
      </w:r>
    </w:p>
  </w:footnote>
  <w:footnote w:type="continuationSeparator" w:id="0">
    <w:p w14:paraId="01351E7A" w14:textId="77777777" w:rsidR="00AC2909" w:rsidRDefault="00AC2909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F56C" w14:textId="166E77DE" w:rsidR="00D7795C" w:rsidRDefault="00D7795C" w:rsidP="00D7795C">
    <w:pPr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val="en-US" w:eastAsia="ru-RU"/>
      </w:rPr>
    </w:pPr>
    <w:r w:rsidRPr="00D7795C">
      <w:rPr>
        <w:rFonts w:ascii="Arial" w:hAnsi="Arial" w:cs="Arial"/>
        <w:b/>
        <w:bCs/>
        <w:sz w:val="16"/>
        <w:szCs w:val="16"/>
        <w:lang w:eastAsia="ru-RU"/>
      </w:rPr>
      <w:t>Образец согласия работника на обработку его персональных данных</w:t>
    </w:r>
  </w:p>
  <w:p w14:paraId="413983A7" w14:textId="77777777" w:rsidR="00D7795C" w:rsidRPr="00D7795C" w:rsidRDefault="00D7795C" w:rsidP="00D7795C">
    <w:pPr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val="en-US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24B14DE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32E6"/>
    <w:multiLevelType w:val="hybridMultilevel"/>
    <w:tmpl w:val="04661848"/>
    <w:lvl w:ilvl="0" w:tplc="638432DE">
      <w:numFmt w:val="bullet"/>
      <w:suff w:val="space"/>
      <w:lvlText w:val="•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7782">
    <w:abstractNumId w:val="0"/>
    <w:lvlOverride w:ilvl="0">
      <w:startOverride w:val="1"/>
    </w:lvlOverride>
  </w:num>
  <w:num w:numId="2" w16cid:durableId="182062886">
    <w:abstractNumId w:val="1"/>
  </w:num>
  <w:num w:numId="3" w16cid:durableId="118235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C1"/>
    <w:rsid w:val="00044EC1"/>
    <w:rsid w:val="00095371"/>
    <w:rsid w:val="00160EB7"/>
    <w:rsid w:val="0019456B"/>
    <w:rsid w:val="00242760"/>
    <w:rsid w:val="002E0FF3"/>
    <w:rsid w:val="002E6517"/>
    <w:rsid w:val="003321E5"/>
    <w:rsid w:val="00334EE1"/>
    <w:rsid w:val="003F15CF"/>
    <w:rsid w:val="004216D1"/>
    <w:rsid w:val="0043664E"/>
    <w:rsid w:val="006C1D8A"/>
    <w:rsid w:val="007708EB"/>
    <w:rsid w:val="00785C7C"/>
    <w:rsid w:val="0079139E"/>
    <w:rsid w:val="00852432"/>
    <w:rsid w:val="008F500E"/>
    <w:rsid w:val="00AC2909"/>
    <w:rsid w:val="00B268BA"/>
    <w:rsid w:val="00B62F54"/>
    <w:rsid w:val="00BE4E3F"/>
    <w:rsid w:val="00C74AAC"/>
    <w:rsid w:val="00C77A0A"/>
    <w:rsid w:val="00CD485D"/>
    <w:rsid w:val="00CE034E"/>
    <w:rsid w:val="00D134F6"/>
    <w:rsid w:val="00D16773"/>
    <w:rsid w:val="00D655AC"/>
    <w:rsid w:val="00D7795C"/>
    <w:rsid w:val="00D845B5"/>
    <w:rsid w:val="00DE1CD1"/>
    <w:rsid w:val="00ED4396"/>
    <w:rsid w:val="00F844BF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24F9F"/>
  <w14:defaultImageDpi w14:val="0"/>
  <w15:docId w15:val="{DA07882F-BAE6-415F-94FD-EE09E8B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customStyle="1" w:styleId="ConsDTNormal">
    <w:name w:val="ConsDTNormal"/>
    <w:uiPriority w:val="99"/>
    <w:rsid w:val="00044EC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oms.bi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3.dot</Template>
  <TotalTime>31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UNICOMS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работника на обработку его персональных данных</dc:title>
  <dc:subject>Образец согласия работника на обработку его персональных данных</dc:subject>
  <dc:creator>UNICOMS</dc:creator>
  <cp:keywords>UNICOMS</cp:keywords>
  <dc:description/>
  <cp:lastModifiedBy>Alex S</cp:lastModifiedBy>
  <cp:revision>12</cp:revision>
  <cp:lastPrinted>2025-04-11T09:31:00Z</cp:lastPrinted>
  <dcterms:created xsi:type="dcterms:W3CDTF">2025-04-11T09:00:00Z</dcterms:created>
  <dcterms:modified xsi:type="dcterms:W3CDTF">2025-04-11T09:31:00Z</dcterms:modified>
</cp:coreProperties>
</file>