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1E0" w:firstRow="1" w:lastRow="1" w:firstColumn="1" w:lastColumn="1" w:noHBand="0" w:noVBand="0"/>
      </w:tblPr>
      <w:tblGrid>
        <w:gridCol w:w="347"/>
        <w:gridCol w:w="757"/>
        <w:gridCol w:w="1633"/>
        <w:gridCol w:w="457"/>
        <w:gridCol w:w="883"/>
        <w:gridCol w:w="634"/>
        <w:gridCol w:w="353"/>
        <w:gridCol w:w="1881"/>
        <w:gridCol w:w="852"/>
        <w:gridCol w:w="1485"/>
        <w:gridCol w:w="397"/>
        <w:gridCol w:w="284"/>
        <w:gridCol w:w="810"/>
      </w:tblGrid>
      <w:tr w:rsidR="008D783D" w:rsidRPr="00E02E95" w14:paraId="6646F344" w14:textId="77777777" w:rsidTr="002A6FEF">
        <w:trPr>
          <w:trHeight w:val="340"/>
        </w:trPr>
        <w:tc>
          <w:tcPr>
            <w:tcW w:w="4711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120F5B60" w14:textId="77777777" w:rsidR="008D783D" w:rsidRPr="003C362B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2" w:type="dxa"/>
            <w:gridSpan w:val="7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72313EE6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83D" w:rsidRPr="00E02E95" w14:paraId="2B404DE5" w14:textId="77777777" w:rsidTr="002A6FEF">
        <w:trPr>
          <w:trHeight w:val="340"/>
        </w:trPr>
        <w:tc>
          <w:tcPr>
            <w:tcW w:w="4711" w:type="dxa"/>
            <w:gridSpan w:val="6"/>
            <w:vMerge/>
            <w:tcMar>
              <w:left w:w="0" w:type="dxa"/>
              <w:right w:w="0" w:type="dxa"/>
            </w:tcMar>
            <w:vAlign w:val="bottom"/>
          </w:tcPr>
          <w:p w14:paraId="4AEF5F54" w14:textId="77777777" w:rsidR="008D783D" w:rsidRPr="003C362B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2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5C28FB5F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83D" w:rsidRPr="00E02E95" w14:paraId="3DC69D79" w14:textId="77777777" w:rsidTr="002A6FEF">
        <w:trPr>
          <w:trHeight w:val="340"/>
        </w:trPr>
        <w:tc>
          <w:tcPr>
            <w:tcW w:w="4711" w:type="dxa"/>
            <w:gridSpan w:val="6"/>
            <w:vMerge/>
            <w:tcMar>
              <w:left w:w="0" w:type="dxa"/>
              <w:right w:w="0" w:type="dxa"/>
            </w:tcMar>
          </w:tcPr>
          <w:p w14:paraId="5CF9109F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2" w:type="dxa"/>
            <w:gridSpan w:val="7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59FF9A12" w14:textId="77777777" w:rsidR="008D783D" w:rsidRPr="004E198E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организации)</w:t>
            </w:r>
          </w:p>
        </w:tc>
      </w:tr>
      <w:tr w:rsidR="008D783D" w:rsidRPr="00E02E95" w14:paraId="3F97A506" w14:textId="77777777" w:rsidTr="002A6FEF">
        <w:trPr>
          <w:trHeight w:val="284"/>
        </w:trPr>
        <w:tc>
          <w:tcPr>
            <w:tcW w:w="4711" w:type="dxa"/>
            <w:gridSpan w:val="6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07940B3E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55800CA8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709" w:type="dxa"/>
            <w:gridSpan w:val="6"/>
            <w:tcBorders>
              <w:bottom w:val="single" w:sz="4" w:space="0" w:color="auto"/>
            </w:tcBorders>
          </w:tcPr>
          <w:p w14:paraId="2C727FA5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83D" w:rsidRPr="00E02E95" w14:paraId="1421CD74" w14:textId="77777777" w:rsidTr="002A6FEF">
        <w:trPr>
          <w:trHeight w:val="340"/>
        </w:trPr>
        <w:tc>
          <w:tcPr>
            <w:tcW w:w="4711" w:type="dxa"/>
            <w:gridSpan w:val="6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37A2A6FB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2" w:type="dxa"/>
            <w:gridSpan w:val="7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75ECAFD1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83D" w:rsidRPr="00E02E95" w14:paraId="781EE735" w14:textId="77777777" w:rsidTr="002A6FEF">
        <w:trPr>
          <w:trHeight w:val="283"/>
        </w:trPr>
        <w:tc>
          <w:tcPr>
            <w:tcW w:w="4711" w:type="dxa"/>
            <w:gridSpan w:val="6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FD39D99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2" w:type="dxa"/>
            <w:gridSpan w:val="7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2451FB35" w14:textId="77777777" w:rsidR="008D783D" w:rsidRPr="004E198E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(Ф.И.О. работника)</w:t>
            </w:r>
          </w:p>
        </w:tc>
      </w:tr>
      <w:tr w:rsidR="008D783D" w:rsidRPr="00E02E95" w14:paraId="64D9AAB6" w14:textId="77777777" w:rsidTr="002A6FEF">
        <w:trPr>
          <w:trHeight w:val="850"/>
        </w:trPr>
        <w:tc>
          <w:tcPr>
            <w:tcW w:w="10773" w:type="dxa"/>
            <w:gridSpan w:val="13"/>
            <w:tcMar>
              <w:left w:w="0" w:type="dxa"/>
              <w:right w:w="0" w:type="dxa"/>
            </w:tcMar>
            <w:vAlign w:val="center"/>
          </w:tcPr>
          <w:p w14:paraId="5498DCFB" w14:textId="77777777" w:rsidR="008D783D" w:rsidRPr="007A7265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7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Отзыв согласия</w:t>
            </w:r>
          </w:p>
          <w:p w14:paraId="0762656D" w14:textId="77777777" w:rsidR="008D783D" w:rsidRPr="003C362B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обработку персональных данных</w:t>
            </w:r>
          </w:p>
        </w:tc>
      </w:tr>
      <w:tr w:rsidR="008D783D" w:rsidRPr="00E02E95" w14:paraId="05597C68" w14:textId="77777777" w:rsidTr="002A6FEF">
        <w:trPr>
          <w:trHeight w:val="340"/>
        </w:trPr>
        <w:tc>
          <w:tcPr>
            <w:tcW w:w="347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0D76F717" w14:textId="77777777" w:rsidR="008D783D" w:rsidRPr="00123EDA" w:rsidRDefault="008D783D" w:rsidP="002A6F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Par0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10426" w:type="dxa"/>
            <w:gridSpan w:val="12"/>
            <w:tcBorders>
              <w:bottom w:val="single" w:sz="4" w:space="0" w:color="auto"/>
            </w:tcBorders>
            <w:vAlign w:val="bottom"/>
          </w:tcPr>
          <w:p w14:paraId="27F1E135" w14:textId="77777777" w:rsidR="008D783D" w:rsidRPr="00123EDA" w:rsidRDefault="008D783D" w:rsidP="002A6F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83D" w:rsidRPr="00E02E95" w14:paraId="719998C5" w14:textId="77777777" w:rsidTr="002A6FEF">
        <w:trPr>
          <w:trHeight w:val="283"/>
        </w:trPr>
        <w:tc>
          <w:tcPr>
            <w:tcW w:w="10773" w:type="dxa"/>
            <w:gridSpan w:val="13"/>
            <w:tcMar>
              <w:top w:w="17" w:type="dxa"/>
              <w:left w:w="0" w:type="dxa"/>
              <w:bottom w:w="0" w:type="dxa"/>
              <w:right w:w="0" w:type="dxa"/>
            </w:tcMar>
          </w:tcPr>
          <w:p w14:paraId="55066691" w14:textId="77777777" w:rsidR="008D783D" w:rsidRPr="00522DE3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Ф.И.О.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полностью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8D783D" w:rsidRPr="00E02E95" w14:paraId="11BA5F60" w14:textId="77777777" w:rsidTr="002A6FEF">
        <w:trPr>
          <w:trHeight w:val="340"/>
        </w:trPr>
        <w:tc>
          <w:tcPr>
            <w:tcW w:w="1104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2C86C470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  <w:vAlign w:val="bottom"/>
          </w:tcPr>
          <w:p w14:paraId="492AD4BA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nil"/>
            </w:tcBorders>
            <w:vAlign w:val="bottom"/>
          </w:tcPr>
          <w:p w14:paraId="0B2FCDD2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6696" w:type="dxa"/>
            <w:gridSpan w:val="8"/>
            <w:tcBorders>
              <w:bottom w:val="single" w:sz="4" w:space="0" w:color="auto"/>
            </w:tcBorders>
            <w:vAlign w:val="bottom"/>
          </w:tcPr>
          <w:p w14:paraId="43F7BA7E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83D" w:rsidRPr="00E02E95" w14:paraId="5CBB6E3B" w14:textId="77777777" w:rsidTr="002A6FEF">
        <w:trPr>
          <w:trHeight w:val="454"/>
        </w:trPr>
        <w:tc>
          <w:tcPr>
            <w:tcW w:w="1077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14:paraId="35E9930F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ч. 2 ст. 9 Федерального закона от 27.07.2006 № 152-ФЗ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A7265">
              <w:rPr>
                <w:rFonts w:ascii="Times New Roman" w:hAnsi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8D783D" w:rsidRPr="00E02E95" w14:paraId="3C370C2E" w14:textId="77777777" w:rsidTr="002A6FEF">
        <w:trPr>
          <w:trHeight w:val="340"/>
        </w:trPr>
        <w:tc>
          <w:tcPr>
            <w:tcW w:w="7797" w:type="dxa"/>
            <w:gridSpan w:val="9"/>
            <w:tcMar>
              <w:left w:w="0" w:type="dxa"/>
              <w:bottom w:w="17" w:type="dxa"/>
              <w:right w:w="0" w:type="dxa"/>
            </w:tcMar>
            <w:vAlign w:val="bottom"/>
          </w:tcPr>
          <w:p w14:paraId="1D80A7BA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265">
              <w:rPr>
                <w:rFonts w:ascii="Times New Roman" w:hAnsi="Times New Roman"/>
                <w:sz w:val="24"/>
                <w:szCs w:val="24"/>
                <w:lang w:eastAsia="ru-RU"/>
              </w:rPr>
              <w:t>отзываю согласие на обработку моих персональных данных, данное мною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bottom"/>
          </w:tcPr>
          <w:p w14:paraId="6BAF3953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83D" w:rsidRPr="00703E56" w14:paraId="3D31F4EE" w14:textId="77777777" w:rsidTr="002A6FEF">
        <w:trPr>
          <w:trHeight w:val="340"/>
        </w:trPr>
        <w:tc>
          <w:tcPr>
            <w:tcW w:w="10773" w:type="dxa"/>
            <w:gridSpan w:val="13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26DB1143" w14:textId="77777777" w:rsidR="008D783D" w:rsidRPr="00703E56" w:rsidRDefault="008D783D" w:rsidP="002A6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783D" w:rsidRPr="00703E56" w14:paraId="2A730F36" w14:textId="77777777" w:rsidTr="002A6FEF">
        <w:trPr>
          <w:trHeight w:val="283"/>
        </w:trPr>
        <w:tc>
          <w:tcPr>
            <w:tcW w:w="10773" w:type="dxa"/>
            <w:gridSpan w:val="13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14:paraId="408E3424" w14:textId="77777777" w:rsidR="008D783D" w:rsidRPr="00703E56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3E56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организации, ОГРН, ИНН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адрес</w:t>
            </w:r>
            <w:r w:rsidRPr="00703E5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8D783D" w:rsidRPr="00E02E95" w14:paraId="0500AD25" w14:textId="77777777" w:rsidTr="002A6FEF">
        <w:trPr>
          <w:trHeight w:val="340"/>
        </w:trPr>
        <w:tc>
          <w:tcPr>
            <w:tcW w:w="10773" w:type="dxa"/>
            <w:gridSpan w:val="13"/>
            <w:tcMar>
              <w:left w:w="0" w:type="dxa"/>
              <w:bottom w:w="17" w:type="dxa"/>
              <w:right w:w="0" w:type="dxa"/>
            </w:tcMar>
            <w:vAlign w:val="center"/>
          </w:tcPr>
          <w:p w14:paraId="1B1B650F" w14:textId="77777777" w:rsidR="008D783D" w:rsidRPr="00522DE3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83D" w:rsidRPr="00E02E95" w14:paraId="719BD863" w14:textId="77777777" w:rsidTr="002A6FEF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737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05FF1CDE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gridSpan w:val="5"/>
            <w:tcMar>
              <w:left w:w="0" w:type="dxa"/>
              <w:bottom w:w="17" w:type="dxa"/>
              <w:right w:w="0" w:type="dxa"/>
            </w:tcMar>
            <w:vAlign w:val="bottom"/>
          </w:tcPr>
          <w:p w14:paraId="27031B82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3D43202B" w14:textId="77777777" w:rsidR="008D783D" w:rsidRPr="003C362B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5335F892" w14:textId="77777777" w:rsidR="008D783D" w:rsidRPr="003C362B" w:rsidRDefault="008D783D" w:rsidP="002A6F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88DE8E8" w14:textId="77777777" w:rsidR="008D783D" w:rsidRPr="00E46A64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572CED63" w14:textId="77777777" w:rsidR="008D783D" w:rsidRPr="003C362B" w:rsidRDefault="008D783D" w:rsidP="002A6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D783D" w:rsidRPr="00703E56" w14:paraId="2908BC94" w14:textId="77777777" w:rsidTr="002A6FEF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2737" w:type="dxa"/>
            <w:gridSpan w:val="3"/>
            <w:tcBorders>
              <w:top w:val="single" w:sz="4" w:space="0" w:color="auto"/>
            </w:tcBorders>
          </w:tcPr>
          <w:p w14:paraId="02C93D9D" w14:textId="77777777" w:rsidR="008D783D" w:rsidRPr="00703E56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3E56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4208" w:type="dxa"/>
            <w:gridSpan w:val="5"/>
          </w:tcPr>
          <w:p w14:paraId="7D4D5605" w14:textId="77777777" w:rsidR="008D783D" w:rsidRPr="00703E56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14:paraId="1AEA018C" w14:textId="77777777" w:rsidR="008D783D" w:rsidRPr="00703E56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Mar>
              <w:bottom w:w="17" w:type="dxa"/>
            </w:tcMar>
          </w:tcPr>
          <w:p w14:paraId="1E4A087D" w14:textId="77777777" w:rsidR="008D783D" w:rsidRPr="00703E56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93478D5" w14:textId="77777777" w:rsidR="008D783D" w:rsidRPr="00703E56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14:paraId="0D0C398E" w14:textId="77777777" w:rsidR="008D783D" w:rsidRPr="00703E56" w:rsidRDefault="008D783D" w:rsidP="002A6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3731E3" w14:textId="77777777" w:rsidR="008D783D" w:rsidRPr="007A7265" w:rsidRDefault="008D783D" w:rsidP="008D78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783D" w:rsidRPr="007A7265" w:rsidSect="002E0FF3">
      <w:foot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D230" w14:textId="77777777" w:rsidR="00C40DFC" w:rsidRDefault="00C40DFC" w:rsidP="003321E5">
      <w:pPr>
        <w:spacing w:after="0" w:line="240" w:lineRule="auto"/>
      </w:pPr>
      <w:r>
        <w:separator/>
      </w:r>
    </w:p>
  </w:endnote>
  <w:endnote w:type="continuationSeparator" w:id="0">
    <w:p w14:paraId="657B8A40" w14:textId="77777777" w:rsidR="00C40DFC" w:rsidRDefault="00C40DFC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9A28" w14:textId="77777777" w:rsidR="00392306" w:rsidRPr="008A5F47" w:rsidRDefault="00392306" w:rsidP="00392306">
    <w:pPr>
      <w:jc w:val="center"/>
      <w:rPr>
        <w:sz w:val="16"/>
        <w:szCs w:val="16"/>
      </w:rPr>
    </w:pPr>
  </w:p>
  <w:tbl>
    <w:tblPr>
      <w:tblW w:w="5000" w:type="pct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0"/>
      <w:gridCol w:w="3591"/>
      <w:gridCol w:w="3591"/>
    </w:tblGrid>
    <w:tr w:rsidR="00392306" w:rsidRPr="008A5F47" w14:paraId="474BC7CE" w14:textId="77777777" w:rsidTr="00CD4A05">
      <w:trPr>
        <w:jc w:val="center"/>
      </w:trPr>
      <w:tc>
        <w:tcPr>
          <w:tcW w:w="3213" w:type="dxa"/>
        </w:tcPr>
        <w:p w14:paraId="638DB8C3" w14:textId="77777777" w:rsidR="00392306" w:rsidRPr="008A5F47" w:rsidRDefault="00392306" w:rsidP="00392306">
          <w:pPr>
            <w:widowControl w:val="0"/>
            <w:suppressLineNumbers/>
            <w:tabs>
              <w:tab w:val="center" w:pos="4819"/>
              <w:tab w:val="right" w:pos="9638"/>
            </w:tabs>
            <w:suppressAutoHyphens/>
            <w:textAlignment w:val="baseline"/>
            <w:rPr>
              <w:rFonts w:ascii="Arial" w:eastAsia="NSimSun" w:hAnsi="Arial" w:cs="Arial"/>
              <w:kern w:val="3"/>
              <w:sz w:val="16"/>
              <w:szCs w:val="16"/>
              <w:lang w:eastAsia="zh-CN" w:bidi="hi-IN"/>
            </w:rPr>
          </w:pPr>
          <w:r w:rsidRPr="008A5F47">
            <w:rPr>
              <w:rFonts w:ascii="Arial" w:eastAsia="NSimSun" w:hAnsi="Arial" w:cs="Arial"/>
              <w:color w:val="0563C1"/>
              <w:kern w:val="3"/>
              <w:sz w:val="16"/>
              <w:szCs w:val="16"/>
              <w:lang w:eastAsia="zh-CN" w:bidi="hi-IN"/>
            </w:rPr>
            <w:t>Лучшие решения для вас и вашего бизнеса</w:t>
          </w:r>
        </w:p>
      </w:tc>
      <w:tc>
        <w:tcPr>
          <w:tcW w:w="3213" w:type="dxa"/>
        </w:tcPr>
        <w:p w14:paraId="4EF5EE93" w14:textId="77777777" w:rsidR="00392306" w:rsidRPr="008A5F47" w:rsidRDefault="00392306" w:rsidP="00392306">
          <w:pPr>
            <w:widowControl w:val="0"/>
            <w:suppressLineNumbers/>
            <w:tabs>
              <w:tab w:val="center" w:pos="4819"/>
              <w:tab w:val="right" w:pos="9638"/>
            </w:tabs>
            <w:suppressAutoHyphens/>
            <w:jc w:val="center"/>
            <w:textAlignment w:val="baseline"/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</w:pP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t xml:space="preserve">стр. </w:t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fldChar w:fldCharType="begin"/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instrText xml:space="preserve"> PAGE </w:instrText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fldChar w:fldCharType="separate"/>
          </w:r>
          <w:r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t>1</w:t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fldChar w:fldCharType="end"/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t xml:space="preserve"> из </w:t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fldChar w:fldCharType="begin"/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instrText xml:space="preserve"> NUMPAGES </w:instrText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fldChar w:fldCharType="separate"/>
          </w:r>
          <w:r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t>5</w:t>
          </w:r>
          <w:r w:rsidRPr="008A5F47">
            <w:rPr>
              <w:rFonts w:ascii="Arial" w:eastAsia="NSimSun" w:hAnsi="Arial" w:cs="Arial"/>
              <w:i/>
              <w:iCs/>
              <w:kern w:val="3"/>
              <w:sz w:val="16"/>
              <w:szCs w:val="16"/>
              <w:lang w:eastAsia="zh-CN" w:bidi="hi-IN"/>
            </w:rPr>
            <w:fldChar w:fldCharType="end"/>
          </w:r>
        </w:p>
      </w:tc>
      <w:tc>
        <w:tcPr>
          <w:tcW w:w="3213" w:type="dxa"/>
        </w:tcPr>
        <w:p w14:paraId="4BCE6028" w14:textId="77777777" w:rsidR="00392306" w:rsidRPr="008A5F47" w:rsidRDefault="00392306" w:rsidP="00392306">
          <w:pPr>
            <w:widowControl w:val="0"/>
            <w:suppressLineNumbers/>
            <w:tabs>
              <w:tab w:val="center" w:pos="4819"/>
              <w:tab w:val="right" w:pos="9638"/>
            </w:tabs>
            <w:suppressAutoHyphens/>
            <w:jc w:val="right"/>
            <w:textAlignment w:val="baseline"/>
            <w:rPr>
              <w:rFonts w:ascii="Arial" w:eastAsia="NSimSun" w:hAnsi="Arial" w:cs="Arial"/>
              <w:kern w:val="3"/>
              <w:sz w:val="16"/>
              <w:szCs w:val="16"/>
              <w:lang w:eastAsia="zh-CN" w:bidi="hi-IN"/>
            </w:rPr>
          </w:pPr>
          <w:hyperlink r:id="rId1" w:history="1">
            <w:r w:rsidRPr="00395CDF">
              <w:rPr>
                <w:rFonts w:ascii="Arial" w:eastAsia="NSimSun" w:hAnsi="Arial" w:cs="Arial"/>
                <w:color w:val="0563C1"/>
                <w:kern w:val="3"/>
                <w:sz w:val="16"/>
                <w:szCs w:val="16"/>
                <w:lang w:eastAsia="zh-CN" w:bidi="hi-IN"/>
              </w:rPr>
              <w:t>ЮНИКОМС</w:t>
            </w:r>
          </w:hyperlink>
        </w:p>
      </w:tc>
    </w:tr>
  </w:tbl>
  <w:p w14:paraId="63A7A214" w14:textId="77777777" w:rsidR="002E0FF3" w:rsidRPr="00392306" w:rsidRDefault="002E0FF3" w:rsidP="0039230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ED00" w14:textId="77777777" w:rsidR="00C40DFC" w:rsidRDefault="00C40DFC" w:rsidP="003321E5">
      <w:pPr>
        <w:spacing w:after="0" w:line="240" w:lineRule="auto"/>
      </w:pPr>
      <w:r>
        <w:separator/>
      </w:r>
    </w:p>
  </w:footnote>
  <w:footnote w:type="continuationSeparator" w:id="0">
    <w:p w14:paraId="47CC9DBC" w14:textId="77777777" w:rsidR="00C40DFC" w:rsidRDefault="00C40DFC" w:rsidP="00332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F2"/>
    <w:rsid w:val="00095371"/>
    <w:rsid w:val="00110A25"/>
    <w:rsid w:val="00123EDA"/>
    <w:rsid w:val="002A6FEF"/>
    <w:rsid w:val="002B2C87"/>
    <w:rsid w:val="002E0FF3"/>
    <w:rsid w:val="00311561"/>
    <w:rsid w:val="003321E5"/>
    <w:rsid w:val="00392306"/>
    <w:rsid w:val="003C362B"/>
    <w:rsid w:val="004D2F63"/>
    <w:rsid w:val="004E198E"/>
    <w:rsid w:val="00522DE3"/>
    <w:rsid w:val="005E05F2"/>
    <w:rsid w:val="00703E56"/>
    <w:rsid w:val="007A7265"/>
    <w:rsid w:val="008D783D"/>
    <w:rsid w:val="00AD52F3"/>
    <w:rsid w:val="00B268BA"/>
    <w:rsid w:val="00C40DFC"/>
    <w:rsid w:val="00D655AC"/>
    <w:rsid w:val="00E02E95"/>
    <w:rsid w:val="00E46A64"/>
    <w:rsid w:val="00E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C8A46"/>
  <w14:defaultImageDpi w14:val="0"/>
  <w15:docId w15:val="{DA07882F-BAE6-415F-94FD-EE09E8B2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321E5"/>
    <w:rPr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321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nicoms.bi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3.dot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заявления об отзыве согласия на обработку персональных данных</vt:lpstr>
    </vt:vector>
  </TitlesOfParts>
  <Company>ЮНИКОМС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отзыва согласия на обработку персональных данных</dc:title>
  <dc:subject/>
  <dc:creator>UNICOMS</dc:creator>
  <cp:keywords/>
  <dc:description/>
  <cp:lastModifiedBy>Alex S</cp:lastModifiedBy>
  <cp:revision>4</cp:revision>
  <dcterms:created xsi:type="dcterms:W3CDTF">2025-04-16T08:13:00Z</dcterms:created>
  <dcterms:modified xsi:type="dcterms:W3CDTF">2025-04-16T08:15:00Z</dcterms:modified>
</cp:coreProperties>
</file>